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margin" w:tblpXSpec="center" w:tblpY="-914"/>
        <w:tblW w:w="1033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242"/>
      </w:tblGrid>
      <w:tr w:rsidR="009A47D6" w14:paraId="46BF743B" w14:textId="77777777" w:rsidTr="00337817">
        <w:trPr>
          <w:trHeight w:val="2112"/>
        </w:trPr>
        <w:tc>
          <w:tcPr>
            <w:tcW w:w="6091" w:type="dxa"/>
            <w:vAlign w:val="center"/>
            <w:hideMark/>
          </w:tcPr>
          <w:p w14:paraId="7823A314" w14:textId="65412C16" w:rsidR="00910F7B" w:rsidRDefault="009A47D6" w:rsidP="005C75CC">
            <w:pPr>
              <w:tabs>
                <w:tab w:val="left" w:pos="1298"/>
                <w:tab w:val="left" w:pos="1581"/>
              </w:tabs>
              <w:ind w:left="2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Secretariaat</w:t>
            </w:r>
            <w:r w:rsidR="006A0409">
              <w:rPr>
                <w:rFonts w:ascii="Calibri" w:hAnsi="Calibri" w:cs="Calibri"/>
                <w:lang w:eastAsia="en-US"/>
              </w:rPr>
              <w:tab/>
            </w:r>
            <w:r>
              <w:rPr>
                <w:rFonts w:ascii="Calibri" w:hAnsi="Calibri" w:cs="Calibri"/>
                <w:lang w:eastAsia="en-US"/>
              </w:rPr>
              <w:t>:</w:t>
            </w:r>
            <w:r w:rsidR="006A0409">
              <w:rPr>
                <w:rFonts w:ascii="Calibri" w:hAnsi="Calibri" w:cs="Calibri"/>
                <w:lang w:eastAsia="en-US"/>
              </w:rPr>
              <w:tab/>
            </w:r>
            <w:r w:rsidR="00910F7B">
              <w:rPr>
                <w:rFonts w:ascii="Calibri" w:hAnsi="Calibri" w:cs="Calibri"/>
                <w:lang w:eastAsia="en-US"/>
              </w:rPr>
              <w:t>Jac</w:t>
            </w:r>
            <w:r w:rsidR="00997003">
              <w:rPr>
                <w:rFonts w:ascii="Calibri" w:hAnsi="Calibri" w:cs="Calibri"/>
                <w:lang w:eastAsia="en-US"/>
              </w:rPr>
              <w:t>. De Bruijn</w:t>
            </w:r>
          </w:p>
          <w:p w14:paraId="3A1CEB5A" w14:textId="164E877F" w:rsidR="009A47D6" w:rsidRDefault="009A47D6" w:rsidP="005C75CC">
            <w:pPr>
              <w:tabs>
                <w:tab w:val="left" w:pos="1298"/>
                <w:tab w:val="left" w:pos="1581"/>
              </w:tabs>
              <w:ind w:left="22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Adres</w:t>
            </w:r>
            <w:r w:rsidR="006A0409">
              <w:rPr>
                <w:rFonts w:ascii="Calibri" w:hAnsi="Calibri" w:cs="Calibri"/>
                <w:lang w:eastAsia="en-US"/>
              </w:rPr>
              <w:tab/>
            </w:r>
            <w:r>
              <w:rPr>
                <w:rFonts w:ascii="Calibri" w:hAnsi="Calibri" w:cs="Calibri"/>
                <w:lang w:eastAsia="en-US"/>
              </w:rPr>
              <w:t>:</w:t>
            </w:r>
            <w:r w:rsidR="009970AC">
              <w:rPr>
                <w:rFonts w:ascii="Calibri" w:hAnsi="Calibri" w:cs="Calibri"/>
                <w:lang w:eastAsia="en-US"/>
              </w:rPr>
              <w:t xml:space="preserve"> </w:t>
            </w:r>
            <w:r w:rsidR="006A0409">
              <w:rPr>
                <w:rFonts w:ascii="Calibri" w:hAnsi="Calibri" w:cs="Calibri"/>
                <w:lang w:eastAsia="en-US"/>
              </w:rPr>
              <w:tab/>
            </w:r>
            <w:r w:rsidR="00997003">
              <w:rPr>
                <w:rFonts w:ascii="Calibri" w:hAnsi="Calibri" w:cs="Calibri"/>
                <w:lang w:eastAsia="en-US"/>
              </w:rPr>
              <w:t>Truma</w:t>
            </w:r>
            <w:r w:rsidR="000B45DB">
              <w:rPr>
                <w:rFonts w:ascii="Calibri" w:hAnsi="Calibri" w:cs="Calibri"/>
                <w:lang w:eastAsia="en-US"/>
              </w:rPr>
              <w:t>n</w:t>
            </w:r>
            <w:r w:rsidR="00997003">
              <w:rPr>
                <w:rFonts w:ascii="Calibri" w:hAnsi="Calibri" w:cs="Calibri"/>
                <w:lang w:eastAsia="en-US"/>
              </w:rPr>
              <w:t>laan 34 4561</w:t>
            </w:r>
            <w:r w:rsidR="000B45DB">
              <w:rPr>
                <w:rFonts w:ascii="Calibri" w:hAnsi="Calibri" w:cs="Calibri"/>
                <w:lang w:eastAsia="en-US"/>
              </w:rPr>
              <w:t xml:space="preserve"> WD Hulst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021CC01F" w14:textId="03586492" w:rsidR="00E36A0B" w:rsidRDefault="009A47D6" w:rsidP="005C75CC">
            <w:pPr>
              <w:tabs>
                <w:tab w:val="left" w:pos="1298"/>
                <w:tab w:val="left" w:pos="1581"/>
              </w:tabs>
              <w:ind w:left="22"/>
              <w:rPr>
                <w:rFonts w:ascii="Calibri" w:hAnsi="Calibri" w:cs="Calibri"/>
                <w:lang w:val="fr-FR" w:eastAsia="en-US"/>
              </w:rPr>
            </w:pPr>
            <w:proofErr w:type="spellStart"/>
            <w:r>
              <w:rPr>
                <w:rFonts w:ascii="Calibri" w:hAnsi="Calibri" w:cs="Calibri"/>
                <w:lang w:val="fr-FR" w:eastAsia="en-US"/>
              </w:rPr>
              <w:t>Telefoon</w:t>
            </w:r>
            <w:proofErr w:type="spellEnd"/>
            <w:r w:rsidR="006A0409">
              <w:rPr>
                <w:rFonts w:ascii="Calibri" w:hAnsi="Calibri" w:cs="Calibri"/>
                <w:lang w:val="fr-FR" w:eastAsia="en-US"/>
              </w:rPr>
              <w:tab/>
            </w:r>
            <w:r>
              <w:rPr>
                <w:rFonts w:ascii="Calibri" w:hAnsi="Calibri" w:cs="Calibri"/>
                <w:lang w:val="fr-FR" w:eastAsia="en-US"/>
              </w:rPr>
              <w:t>:</w:t>
            </w:r>
            <w:r w:rsidR="009970AC">
              <w:rPr>
                <w:rFonts w:ascii="Calibri" w:hAnsi="Calibri" w:cs="Calibri"/>
                <w:lang w:val="fr-FR" w:eastAsia="en-US"/>
              </w:rPr>
              <w:t xml:space="preserve"> </w:t>
            </w:r>
            <w:r w:rsidR="009970AC">
              <w:rPr>
                <w:rFonts w:ascii="Calibri" w:hAnsi="Calibri" w:cs="Calibri"/>
                <w:lang w:val="fr-FR" w:eastAsia="en-US"/>
              </w:rPr>
              <w:tab/>
            </w:r>
            <w:r w:rsidR="00E36A0B">
              <w:rPr>
                <w:rFonts w:ascii="Calibri" w:hAnsi="Calibri" w:cs="Calibri"/>
                <w:lang w:val="fr-FR" w:eastAsia="en-US"/>
              </w:rPr>
              <w:t>06-10051832</w:t>
            </w:r>
          </w:p>
          <w:p w14:paraId="2CFD4B2F" w14:textId="08F0348D" w:rsidR="009A47D6" w:rsidRDefault="009A47D6" w:rsidP="005C75CC">
            <w:pPr>
              <w:tabs>
                <w:tab w:val="left" w:pos="1298"/>
                <w:tab w:val="left" w:pos="1581"/>
              </w:tabs>
              <w:ind w:left="22"/>
              <w:rPr>
                <w:rFonts w:ascii="Calibri" w:hAnsi="Calibri" w:cs="Calibri"/>
                <w:color w:val="000000"/>
                <w:lang w:val="fr-FR" w:eastAsia="en-US"/>
              </w:rPr>
            </w:pPr>
            <w:r>
              <w:rPr>
                <w:rFonts w:ascii="Calibri" w:hAnsi="Calibri" w:cs="Calibri"/>
                <w:lang w:val="fr-FR" w:eastAsia="en-US"/>
              </w:rPr>
              <w:t>-mail</w:t>
            </w:r>
            <w:r w:rsidR="006A0409">
              <w:rPr>
                <w:rFonts w:ascii="Calibri" w:hAnsi="Calibri" w:cs="Calibri"/>
                <w:lang w:val="fr-FR" w:eastAsia="en-US"/>
              </w:rPr>
              <w:tab/>
            </w:r>
            <w:r>
              <w:rPr>
                <w:rFonts w:ascii="Calibri" w:hAnsi="Calibri" w:cs="Calibri"/>
                <w:lang w:val="fr-FR" w:eastAsia="en-US"/>
              </w:rPr>
              <w:t>:</w:t>
            </w:r>
            <w:r w:rsidR="009970AC">
              <w:rPr>
                <w:rFonts w:ascii="Calibri" w:hAnsi="Calibri" w:cs="Calibri"/>
                <w:lang w:val="fr-FR" w:eastAsia="en-US"/>
              </w:rPr>
              <w:t xml:space="preserve"> </w:t>
            </w:r>
            <w:r w:rsidR="009970AC">
              <w:rPr>
                <w:rFonts w:ascii="Calibri" w:hAnsi="Calibri" w:cs="Calibri"/>
                <w:lang w:val="fr-FR" w:eastAsia="en-US"/>
              </w:rPr>
              <w:tab/>
            </w:r>
            <w:r>
              <w:rPr>
                <w:rFonts w:ascii="Calibri" w:hAnsi="Calibri" w:cs="Calibri"/>
                <w:lang w:val="fr-FR" w:eastAsia="en-US"/>
              </w:rPr>
              <w:t>kbohulst@gmail.com</w:t>
            </w:r>
          </w:p>
          <w:p w14:paraId="0C3A098B" w14:textId="77777777" w:rsidR="009A47D6" w:rsidRDefault="009A47D6" w:rsidP="005C75CC">
            <w:pPr>
              <w:tabs>
                <w:tab w:val="left" w:pos="1298"/>
                <w:tab w:val="left" w:pos="1581"/>
              </w:tabs>
              <w:ind w:left="22"/>
              <w:rPr>
                <w:rFonts w:ascii="Calibri" w:hAnsi="Calibri" w:cs="Calibri"/>
                <w:lang w:val="fr-FR" w:eastAsia="en-US"/>
              </w:rPr>
            </w:pPr>
            <w:r>
              <w:rPr>
                <w:rFonts w:ascii="Calibri" w:hAnsi="Calibri" w:cs="Calibri"/>
                <w:lang w:val="fr-FR" w:eastAsia="en-US"/>
              </w:rPr>
              <w:t>Web site</w:t>
            </w:r>
            <w:r w:rsidR="006A0409">
              <w:rPr>
                <w:rFonts w:ascii="Calibri" w:hAnsi="Calibri" w:cs="Calibri"/>
                <w:lang w:val="fr-FR" w:eastAsia="en-US"/>
              </w:rPr>
              <w:tab/>
            </w:r>
            <w:r>
              <w:rPr>
                <w:rFonts w:ascii="Calibri" w:hAnsi="Calibri" w:cs="Calibri"/>
                <w:lang w:val="fr-FR" w:eastAsia="en-US"/>
              </w:rPr>
              <w:t>:</w:t>
            </w:r>
            <w:r w:rsidR="009970AC">
              <w:rPr>
                <w:rFonts w:ascii="Calibri" w:hAnsi="Calibri" w:cs="Calibri"/>
                <w:lang w:val="fr-FR" w:eastAsia="en-US"/>
              </w:rPr>
              <w:t xml:space="preserve"> </w:t>
            </w:r>
            <w:r w:rsidR="009970AC">
              <w:rPr>
                <w:rFonts w:ascii="Calibri" w:hAnsi="Calibri" w:cs="Calibri"/>
                <w:lang w:val="fr-FR" w:eastAsia="en-US"/>
              </w:rPr>
              <w:tab/>
            </w:r>
            <w:r>
              <w:rPr>
                <w:rFonts w:ascii="Calibri" w:hAnsi="Calibri" w:cs="Calibri"/>
                <w:lang w:val="fr-FR" w:eastAsia="en-US"/>
              </w:rPr>
              <w:t>www.kbo-hulst.nl</w:t>
            </w:r>
          </w:p>
          <w:p w14:paraId="298CDE35" w14:textId="77777777" w:rsidR="009A47D6" w:rsidRPr="00164CA0" w:rsidRDefault="009A47D6" w:rsidP="005C75CC">
            <w:pPr>
              <w:tabs>
                <w:tab w:val="left" w:pos="1298"/>
                <w:tab w:val="left" w:pos="1581"/>
              </w:tabs>
              <w:ind w:left="22"/>
              <w:rPr>
                <w:rFonts w:ascii="Calibri" w:hAnsi="Calibri" w:cs="Calibri"/>
                <w:lang w:val="fr-FR" w:eastAsia="en-US"/>
              </w:rPr>
            </w:pPr>
            <w:r>
              <w:rPr>
                <w:rFonts w:ascii="Calibri" w:hAnsi="Calibri" w:cs="Calibri"/>
                <w:lang w:val="fr-FR" w:eastAsia="en-US"/>
              </w:rPr>
              <w:t>Rabobank</w:t>
            </w:r>
            <w:r w:rsidR="006A0409">
              <w:rPr>
                <w:rFonts w:ascii="Calibri" w:hAnsi="Calibri" w:cs="Calibri"/>
                <w:lang w:val="fr-FR" w:eastAsia="en-US"/>
              </w:rPr>
              <w:tab/>
            </w:r>
            <w:r>
              <w:rPr>
                <w:rFonts w:ascii="Calibri" w:hAnsi="Calibri" w:cs="Calibri"/>
                <w:lang w:val="fr-FR" w:eastAsia="en-US"/>
              </w:rPr>
              <w:t>:</w:t>
            </w:r>
            <w:r w:rsidR="009970AC">
              <w:rPr>
                <w:rFonts w:ascii="Calibri" w:hAnsi="Calibri" w:cs="Calibri"/>
                <w:lang w:val="fr-FR" w:eastAsia="en-US"/>
              </w:rPr>
              <w:t xml:space="preserve"> </w:t>
            </w:r>
            <w:r w:rsidR="009970AC">
              <w:rPr>
                <w:rFonts w:ascii="Calibri" w:hAnsi="Calibri" w:cs="Calibri"/>
                <w:lang w:val="fr-FR" w:eastAsia="en-US"/>
              </w:rPr>
              <w:tab/>
            </w:r>
            <w:r>
              <w:rPr>
                <w:rFonts w:ascii="Calibri" w:hAnsi="Calibri" w:cs="Calibri"/>
                <w:lang w:val="fr-FR" w:eastAsia="en-US"/>
              </w:rPr>
              <w:t>NL60 RABO 0160 8607 68 K</w:t>
            </w:r>
            <w:r w:rsidR="00B3254F">
              <w:rPr>
                <w:rFonts w:ascii="Calibri" w:hAnsi="Calibri" w:cs="Calibri"/>
                <w:lang w:val="fr-FR" w:eastAsia="en-US"/>
              </w:rPr>
              <w:t>.</w:t>
            </w:r>
            <w:r>
              <w:rPr>
                <w:rFonts w:ascii="Calibri" w:hAnsi="Calibri" w:cs="Calibri"/>
                <w:lang w:val="fr-FR" w:eastAsia="en-US"/>
              </w:rPr>
              <w:t>B</w:t>
            </w:r>
            <w:r w:rsidR="00B3254F">
              <w:rPr>
                <w:rFonts w:ascii="Calibri" w:hAnsi="Calibri" w:cs="Calibri"/>
                <w:lang w:val="fr-FR" w:eastAsia="en-US"/>
              </w:rPr>
              <w:t>.</w:t>
            </w:r>
            <w:r>
              <w:rPr>
                <w:rFonts w:ascii="Calibri" w:hAnsi="Calibri" w:cs="Calibri"/>
                <w:lang w:val="fr-FR" w:eastAsia="en-US"/>
              </w:rPr>
              <w:t>O</w:t>
            </w:r>
            <w:r w:rsidR="00B3254F">
              <w:rPr>
                <w:rFonts w:ascii="Calibri" w:hAnsi="Calibri" w:cs="Calibri"/>
                <w:lang w:val="fr-FR" w:eastAsia="en-US"/>
              </w:rPr>
              <w:t>.</w:t>
            </w:r>
            <w:r>
              <w:rPr>
                <w:rFonts w:ascii="Calibri" w:hAnsi="Calibri" w:cs="Calibri"/>
                <w:lang w:val="fr-FR" w:eastAsia="en-US"/>
              </w:rPr>
              <w:t xml:space="preserve"> </w:t>
            </w:r>
            <w:r w:rsidR="00B3254F">
              <w:rPr>
                <w:rFonts w:ascii="Calibri" w:hAnsi="Calibri" w:cs="Calibri"/>
                <w:lang w:val="fr-FR" w:eastAsia="en-US"/>
              </w:rPr>
              <w:t>AFD</w:t>
            </w:r>
            <w:r>
              <w:rPr>
                <w:rFonts w:ascii="Calibri" w:hAnsi="Calibri" w:cs="Calibri"/>
                <w:lang w:val="fr-FR"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lang w:val="fr-FR" w:eastAsia="en-US"/>
              </w:rPr>
              <w:t>Hulst</w:t>
            </w:r>
            <w:proofErr w:type="spellEnd"/>
          </w:p>
        </w:tc>
        <w:tc>
          <w:tcPr>
            <w:tcW w:w="4242" w:type="dxa"/>
            <w:hideMark/>
          </w:tcPr>
          <w:p w14:paraId="1C356063" w14:textId="77777777" w:rsidR="009A47D6" w:rsidRDefault="00337817" w:rsidP="00AB67FD">
            <w:pPr>
              <w:ind w:left="176" w:right="34"/>
              <w:rPr>
                <w:rFonts w:asciiTheme="minorHAnsi" w:hAnsiTheme="minorHAnsi"/>
                <w:sz w:val="20"/>
                <w:szCs w:val="20"/>
                <w:lang w:val="fr-FR" w:eastAsia="en-US"/>
              </w:rPr>
            </w:pPr>
            <w:r>
              <w:rPr>
                <w:noProof/>
              </w:rPr>
              <w:drawing>
                <wp:inline distT="0" distB="0" distL="0" distR="0" wp14:anchorId="1FE79D1C" wp14:editId="1382EF40">
                  <wp:extent cx="2458085" cy="1304925"/>
                  <wp:effectExtent l="0" t="0" r="0" b="0"/>
                  <wp:docPr id="2060469193" name="Afbeelding 1" descr="Afbeelding met Lettertype, Graphics, grafische vormgeving, schermopnam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69193" name="Afbeelding 1" descr="Afbeelding met Lettertype, Graphics, grafische vormgeving, schermopname&#10;&#10;Door AI gegenereerde inhoud is mogelijk onjuist.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AD31A" w14:textId="77777777" w:rsidR="00AB67FD" w:rsidRDefault="00AB67FD" w:rsidP="009827D1"/>
    <w:p w14:paraId="4EA9D6B6" w14:textId="77777777" w:rsidR="000B7602" w:rsidRDefault="000B7602" w:rsidP="005D69DE"/>
    <w:p w14:paraId="1EEC6E08" w14:textId="25F8D87D" w:rsidR="000B7602" w:rsidRDefault="003B483A" w:rsidP="005D69DE">
      <w:pPr>
        <w:rPr>
          <w:b/>
          <w:bCs/>
          <w:sz w:val="44"/>
          <w:szCs w:val="44"/>
        </w:rPr>
      </w:pPr>
      <w:r w:rsidRPr="00065C89">
        <w:rPr>
          <w:b/>
          <w:bCs/>
          <w:sz w:val="44"/>
          <w:szCs w:val="44"/>
        </w:rPr>
        <w:t xml:space="preserve">                                     Barbecue 18 </w:t>
      </w:r>
      <w:r w:rsidR="004A41AF">
        <w:rPr>
          <w:b/>
          <w:bCs/>
          <w:sz w:val="44"/>
          <w:szCs w:val="44"/>
        </w:rPr>
        <w:t>Juni</w:t>
      </w:r>
      <w:r w:rsidRPr="00065C89">
        <w:rPr>
          <w:b/>
          <w:bCs/>
          <w:sz w:val="44"/>
          <w:szCs w:val="44"/>
        </w:rPr>
        <w:t xml:space="preserve"> 2025.</w:t>
      </w:r>
    </w:p>
    <w:p w14:paraId="4E3F3C83" w14:textId="0E18AD5D" w:rsidR="00487397" w:rsidRDefault="005778A1" w:rsidP="005D69DE">
      <w:pPr>
        <w:rPr>
          <w:sz w:val="28"/>
          <w:szCs w:val="28"/>
        </w:rPr>
      </w:pPr>
      <w:r w:rsidRPr="005778A1">
        <w:rPr>
          <w:sz w:val="28"/>
          <w:szCs w:val="28"/>
        </w:rPr>
        <w:t>Beste Leden,</w:t>
      </w:r>
    </w:p>
    <w:p w14:paraId="2AB327FF" w14:textId="5151D404" w:rsidR="005778A1" w:rsidRDefault="005778A1" w:rsidP="005D69DE">
      <w:pPr>
        <w:rPr>
          <w:sz w:val="28"/>
          <w:szCs w:val="28"/>
        </w:rPr>
      </w:pPr>
    </w:p>
    <w:p w14:paraId="6583025D" w14:textId="51B20481" w:rsidR="003F6B65" w:rsidRDefault="003F6B65" w:rsidP="005D69D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Hierbij nodigen wij U uit, zoals we altijd doen in de zomer</w:t>
      </w:r>
      <w:r w:rsidR="005634B0">
        <w:rPr>
          <w:sz w:val="28"/>
          <w:szCs w:val="28"/>
        </w:rPr>
        <w:t xml:space="preserve">, </w:t>
      </w:r>
      <w:r w:rsidR="00BF3290">
        <w:rPr>
          <w:b/>
          <w:bCs/>
          <w:sz w:val="28"/>
          <w:szCs w:val="28"/>
        </w:rPr>
        <w:t>voor een heerlijke barbecue</w:t>
      </w:r>
      <w:r w:rsidR="009A3B7B">
        <w:rPr>
          <w:b/>
          <w:bCs/>
          <w:sz w:val="28"/>
          <w:szCs w:val="28"/>
        </w:rPr>
        <w:t xml:space="preserve"> op woensdag 18 </w:t>
      </w:r>
      <w:r w:rsidR="004A41AF">
        <w:rPr>
          <w:b/>
          <w:bCs/>
          <w:sz w:val="28"/>
          <w:szCs w:val="28"/>
        </w:rPr>
        <w:t>juni</w:t>
      </w:r>
      <w:r w:rsidR="009A3B7B">
        <w:rPr>
          <w:b/>
          <w:bCs/>
          <w:sz w:val="28"/>
          <w:szCs w:val="28"/>
        </w:rPr>
        <w:t xml:space="preserve"> 2025 </w:t>
      </w:r>
      <w:r w:rsidR="004A41AF">
        <w:rPr>
          <w:b/>
          <w:bCs/>
          <w:sz w:val="28"/>
          <w:szCs w:val="28"/>
        </w:rPr>
        <w:t>o</w:t>
      </w:r>
      <w:r w:rsidR="009A3B7B">
        <w:rPr>
          <w:b/>
          <w:bCs/>
          <w:sz w:val="28"/>
          <w:szCs w:val="28"/>
        </w:rPr>
        <w:t xml:space="preserve">m 12.00 uur in </w:t>
      </w:r>
      <w:r w:rsidR="005D1D96">
        <w:rPr>
          <w:b/>
          <w:bCs/>
          <w:sz w:val="28"/>
          <w:szCs w:val="28"/>
        </w:rPr>
        <w:t>“De Lieve”.</w:t>
      </w:r>
    </w:p>
    <w:p w14:paraId="7AB9563C" w14:textId="77777777" w:rsidR="00C03827" w:rsidRDefault="00C03827" w:rsidP="005D69DE">
      <w:pPr>
        <w:rPr>
          <w:b/>
          <w:bCs/>
          <w:sz w:val="28"/>
          <w:szCs w:val="28"/>
        </w:rPr>
      </w:pPr>
    </w:p>
    <w:p w14:paraId="7F103FB5" w14:textId="35639D9C" w:rsidR="002F02C2" w:rsidRDefault="00453493" w:rsidP="005D69DE">
      <w:pPr>
        <w:rPr>
          <w:sz w:val="28"/>
          <w:szCs w:val="28"/>
        </w:rPr>
      </w:pPr>
      <w:r w:rsidRPr="002513FB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DDA1381" wp14:editId="49A22DDB">
            <wp:simplePos x="0" y="0"/>
            <wp:positionH relativeFrom="margin">
              <wp:posOffset>59055</wp:posOffset>
            </wp:positionH>
            <wp:positionV relativeFrom="paragraph">
              <wp:posOffset>6350</wp:posOffset>
            </wp:positionV>
            <wp:extent cx="183515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301" y="21254"/>
                <wp:lineTo x="21301" y="0"/>
                <wp:lineTo x="0" y="0"/>
              </wp:wrapPolygon>
            </wp:wrapTight>
            <wp:docPr id="620910582" name="Afbeelding 2" descr="Foto cartoonish rode barbecue grill personage op het gras glimlachen met spatula en v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cartoonish rode barbecue grill personage op het gras glimlachen met spatula en vo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2C2">
        <w:rPr>
          <w:sz w:val="28"/>
          <w:szCs w:val="28"/>
        </w:rPr>
        <w:t xml:space="preserve">Wij vragen € </w:t>
      </w:r>
      <w:r w:rsidR="00B3325E">
        <w:rPr>
          <w:sz w:val="28"/>
          <w:szCs w:val="28"/>
        </w:rPr>
        <w:t>25,00</w:t>
      </w:r>
      <w:r w:rsidR="002F02C2">
        <w:rPr>
          <w:sz w:val="28"/>
          <w:szCs w:val="28"/>
        </w:rPr>
        <w:t xml:space="preserve"> voor leden en € </w:t>
      </w:r>
      <w:r w:rsidR="00B3325E">
        <w:rPr>
          <w:sz w:val="28"/>
          <w:szCs w:val="28"/>
        </w:rPr>
        <w:t>27,00</w:t>
      </w:r>
      <w:r w:rsidR="002F02C2">
        <w:rPr>
          <w:sz w:val="28"/>
          <w:szCs w:val="28"/>
        </w:rPr>
        <w:t xml:space="preserve"> voor niet leden.</w:t>
      </w:r>
    </w:p>
    <w:p w14:paraId="14C3A951" w14:textId="64958482" w:rsidR="00305C8E" w:rsidRDefault="00305C8E" w:rsidP="005D69DE">
      <w:pPr>
        <w:rPr>
          <w:sz w:val="28"/>
          <w:szCs w:val="28"/>
        </w:rPr>
      </w:pPr>
      <w:r>
        <w:rPr>
          <w:sz w:val="28"/>
          <w:szCs w:val="28"/>
        </w:rPr>
        <w:t>Bij de prijs is inbegrepen een ko</w:t>
      </w:r>
      <w:r w:rsidR="00D607C3">
        <w:rPr>
          <w:sz w:val="28"/>
          <w:szCs w:val="28"/>
        </w:rPr>
        <w:t>pje koffie/thee of frisdrank. Andere drankjes</w:t>
      </w:r>
      <w:r w:rsidR="00D72FF4">
        <w:rPr>
          <w:sz w:val="28"/>
          <w:szCs w:val="28"/>
        </w:rPr>
        <w:t xml:space="preserve"> zijn voor eigen reken</w:t>
      </w:r>
      <w:r w:rsidR="00E04E2E">
        <w:rPr>
          <w:sz w:val="28"/>
          <w:szCs w:val="28"/>
        </w:rPr>
        <w:t>ing.</w:t>
      </w:r>
    </w:p>
    <w:p w14:paraId="32574BFB" w14:textId="77777777" w:rsidR="00545CCC" w:rsidRDefault="00D72FF4" w:rsidP="005D69DE">
      <w:pPr>
        <w:rPr>
          <w:sz w:val="28"/>
          <w:szCs w:val="28"/>
        </w:rPr>
      </w:pPr>
      <w:r>
        <w:rPr>
          <w:sz w:val="28"/>
          <w:szCs w:val="28"/>
        </w:rPr>
        <w:t xml:space="preserve">U kunt inschrijven op </w:t>
      </w:r>
      <w:r w:rsidR="001B1CD5">
        <w:rPr>
          <w:sz w:val="28"/>
          <w:szCs w:val="28"/>
        </w:rPr>
        <w:t>dinsdag 3</w:t>
      </w:r>
      <w:r w:rsidR="00846B39">
        <w:rPr>
          <w:sz w:val="28"/>
          <w:szCs w:val="28"/>
        </w:rPr>
        <w:t xml:space="preserve"> juni van 13.30 uur tot 14.30 </w:t>
      </w:r>
      <w:r w:rsidR="002864D1">
        <w:rPr>
          <w:sz w:val="28"/>
          <w:szCs w:val="28"/>
        </w:rPr>
        <w:t>uur in de “De Lieve</w:t>
      </w:r>
      <w:r w:rsidR="00E86D40">
        <w:rPr>
          <w:sz w:val="28"/>
          <w:szCs w:val="28"/>
        </w:rPr>
        <w:t xml:space="preserve">”, of voor </w:t>
      </w:r>
      <w:r w:rsidR="000C73DE">
        <w:rPr>
          <w:sz w:val="28"/>
          <w:szCs w:val="28"/>
        </w:rPr>
        <w:t xml:space="preserve">3 </w:t>
      </w:r>
      <w:r w:rsidR="00E86D40">
        <w:rPr>
          <w:sz w:val="28"/>
          <w:szCs w:val="28"/>
        </w:rPr>
        <w:t>juni per bank</w:t>
      </w:r>
      <w:r w:rsidR="00A563C5">
        <w:rPr>
          <w:sz w:val="28"/>
          <w:szCs w:val="28"/>
        </w:rPr>
        <w:t>.</w:t>
      </w:r>
    </w:p>
    <w:p w14:paraId="49A870C1" w14:textId="77777777" w:rsidR="00453493" w:rsidRDefault="00453493" w:rsidP="005D69DE">
      <w:pPr>
        <w:rPr>
          <w:sz w:val="28"/>
          <w:szCs w:val="28"/>
        </w:rPr>
      </w:pPr>
    </w:p>
    <w:p w14:paraId="779AC1FA" w14:textId="6750A004" w:rsidR="00D72FF4" w:rsidRDefault="00545CCC" w:rsidP="005D69DE">
      <w:pPr>
        <w:rPr>
          <w:b/>
          <w:bCs/>
        </w:rPr>
      </w:pPr>
      <w:proofErr w:type="spellStart"/>
      <w:r w:rsidRPr="00FD6983">
        <w:rPr>
          <w:b/>
          <w:bCs/>
          <w:sz w:val="28"/>
          <w:szCs w:val="28"/>
        </w:rPr>
        <w:t>Bankrekeningnr</w:t>
      </w:r>
      <w:proofErr w:type="spellEnd"/>
      <w:r w:rsidRPr="00FD6983">
        <w:rPr>
          <w:b/>
          <w:bCs/>
          <w:sz w:val="28"/>
          <w:szCs w:val="28"/>
        </w:rPr>
        <w:t>:</w:t>
      </w:r>
      <w:r w:rsidR="00D742B8">
        <w:rPr>
          <w:sz w:val="28"/>
          <w:szCs w:val="28"/>
        </w:rPr>
        <w:t xml:space="preserve"> </w:t>
      </w:r>
      <w:r w:rsidR="00D742B8" w:rsidRPr="00DD53C7">
        <w:rPr>
          <w:b/>
          <w:bCs/>
          <w:sz w:val="28"/>
          <w:szCs w:val="28"/>
        </w:rPr>
        <w:t>NL</w:t>
      </w:r>
      <w:r>
        <w:rPr>
          <w:b/>
          <w:bCs/>
          <w:sz w:val="28"/>
          <w:szCs w:val="28"/>
        </w:rPr>
        <w:t xml:space="preserve"> </w:t>
      </w:r>
      <w:r w:rsidR="00D742B8" w:rsidRPr="00DD53C7">
        <w:rPr>
          <w:b/>
          <w:bCs/>
          <w:sz w:val="28"/>
          <w:szCs w:val="28"/>
        </w:rPr>
        <w:t>60 RABO</w:t>
      </w:r>
      <w:r w:rsidR="00D15752">
        <w:rPr>
          <w:b/>
          <w:bCs/>
          <w:sz w:val="28"/>
          <w:szCs w:val="28"/>
        </w:rPr>
        <w:t xml:space="preserve"> </w:t>
      </w:r>
      <w:r w:rsidR="005E449E">
        <w:rPr>
          <w:b/>
          <w:bCs/>
          <w:sz w:val="28"/>
          <w:szCs w:val="28"/>
        </w:rPr>
        <w:t>0</w:t>
      </w:r>
      <w:r w:rsidR="00D742B8" w:rsidRPr="00DD53C7">
        <w:rPr>
          <w:b/>
          <w:bCs/>
          <w:sz w:val="28"/>
          <w:szCs w:val="28"/>
        </w:rPr>
        <w:t>160 86</w:t>
      </w:r>
      <w:r w:rsidR="00734DCA" w:rsidRPr="00DD53C7">
        <w:rPr>
          <w:b/>
          <w:bCs/>
          <w:sz w:val="28"/>
          <w:szCs w:val="28"/>
        </w:rPr>
        <w:t xml:space="preserve">07 </w:t>
      </w:r>
      <w:r w:rsidR="00734DCA" w:rsidRPr="00FD6983">
        <w:rPr>
          <w:b/>
          <w:bCs/>
          <w:sz w:val="28"/>
          <w:szCs w:val="28"/>
        </w:rPr>
        <w:t>68</w:t>
      </w:r>
      <w:r w:rsidR="007E5E49" w:rsidRPr="00FD6983">
        <w:rPr>
          <w:b/>
          <w:bCs/>
          <w:sz w:val="28"/>
          <w:szCs w:val="28"/>
        </w:rPr>
        <w:t xml:space="preserve"> van KBO</w:t>
      </w:r>
      <w:r w:rsidR="0057625E">
        <w:rPr>
          <w:b/>
          <w:bCs/>
          <w:sz w:val="28"/>
          <w:szCs w:val="28"/>
        </w:rPr>
        <w:t>.</w:t>
      </w:r>
      <w:r w:rsidR="007E5E49" w:rsidRPr="00FD6983">
        <w:rPr>
          <w:b/>
          <w:bCs/>
          <w:sz w:val="28"/>
          <w:szCs w:val="28"/>
        </w:rPr>
        <w:t xml:space="preserve"> </w:t>
      </w:r>
      <w:r w:rsidR="0057625E">
        <w:rPr>
          <w:b/>
          <w:bCs/>
          <w:sz w:val="28"/>
          <w:szCs w:val="28"/>
        </w:rPr>
        <w:t>AFD</w:t>
      </w:r>
      <w:r w:rsidR="007E5E49" w:rsidRPr="00FD6983">
        <w:rPr>
          <w:b/>
          <w:bCs/>
          <w:sz w:val="28"/>
          <w:szCs w:val="28"/>
        </w:rPr>
        <w:t>. Hulst</w:t>
      </w:r>
      <w:r w:rsidR="00FD6983" w:rsidRPr="00FD6983">
        <w:rPr>
          <w:b/>
          <w:bCs/>
          <w:sz w:val="28"/>
          <w:szCs w:val="28"/>
        </w:rPr>
        <w:t>.</w:t>
      </w:r>
      <w:r w:rsidR="007E5E49" w:rsidRPr="00FD6983">
        <w:rPr>
          <w:b/>
          <w:bCs/>
          <w:sz w:val="28"/>
          <w:szCs w:val="28"/>
        </w:rPr>
        <w:t xml:space="preserve"> </w:t>
      </w:r>
      <w:r w:rsidR="002513FB" w:rsidRPr="00FD6983">
        <w:rPr>
          <w:b/>
          <w:bCs/>
        </w:rPr>
        <w:t xml:space="preserve"> </w:t>
      </w:r>
    </w:p>
    <w:p w14:paraId="43E97410" w14:textId="29E33950" w:rsidR="008B32C3" w:rsidRPr="00083337" w:rsidRDefault="008B32C3" w:rsidP="005D69DE">
      <w:pPr>
        <w:rPr>
          <w:b/>
          <w:bCs/>
          <w:sz w:val="28"/>
          <w:szCs w:val="28"/>
        </w:rPr>
      </w:pPr>
      <w:r w:rsidRPr="00083337">
        <w:rPr>
          <w:b/>
          <w:bCs/>
          <w:sz w:val="28"/>
          <w:szCs w:val="28"/>
        </w:rPr>
        <w:t xml:space="preserve">Vermeld op </w:t>
      </w:r>
      <w:r w:rsidR="005075D4" w:rsidRPr="00083337">
        <w:rPr>
          <w:b/>
          <w:bCs/>
          <w:sz w:val="28"/>
          <w:szCs w:val="28"/>
        </w:rPr>
        <w:t xml:space="preserve">uw </w:t>
      </w:r>
      <w:proofErr w:type="gramStart"/>
      <w:r w:rsidR="005075D4" w:rsidRPr="00083337">
        <w:rPr>
          <w:b/>
          <w:bCs/>
          <w:sz w:val="28"/>
          <w:szCs w:val="28"/>
        </w:rPr>
        <w:t>overschrijving</w:t>
      </w:r>
      <w:r w:rsidR="003D4E16" w:rsidRPr="00083337">
        <w:rPr>
          <w:b/>
          <w:bCs/>
          <w:sz w:val="28"/>
          <w:szCs w:val="28"/>
        </w:rPr>
        <w:t>:  -</w:t>
      </w:r>
      <w:proofErr w:type="gramEnd"/>
      <w:r w:rsidR="003D4E16" w:rsidRPr="00083337">
        <w:rPr>
          <w:b/>
          <w:bCs/>
          <w:sz w:val="28"/>
          <w:szCs w:val="28"/>
        </w:rPr>
        <w:t>Lidnummer</w:t>
      </w:r>
    </w:p>
    <w:p w14:paraId="4A2EBFDD" w14:textId="05AF2323" w:rsidR="003D4E16" w:rsidRPr="00083337" w:rsidRDefault="003D4E16" w:rsidP="005D69DE">
      <w:pPr>
        <w:rPr>
          <w:b/>
          <w:bCs/>
          <w:sz w:val="28"/>
          <w:szCs w:val="28"/>
        </w:rPr>
      </w:pPr>
      <w:r w:rsidRPr="00083337">
        <w:rPr>
          <w:b/>
          <w:bCs/>
          <w:sz w:val="28"/>
          <w:szCs w:val="28"/>
        </w:rPr>
        <w:t xml:space="preserve">                                                       -Naam, adres</w:t>
      </w:r>
      <w:r w:rsidR="005C0364" w:rsidRPr="00083337">
        <w:rPr>
          <w:b/>
          <w:bCs/>
          <w:sz w:val="28"/>
          <w:szCs w:val="28"/>
        </w:rPr>
        <w:t xml:space="preserve"> en telefoonnummer</w:t>
      </w:r>
    </w:p>
    <w:p w14:paraId="78690ACB" w14:textId="77772BC7" w:rsidR="005C0364" w:rsidRPr="00083337" w:rsidRDefault="005C0364" w:rsidP="005D69DE">
      <w:pPr>
        <w:rPr>
          <w:b/>
          <w:bCs/>
          <w:sz w:val="28"/>
          <w:szCs w:val="28"/>
        </w:rPr>
      </w:pPr>
      <w:r w:rsidRPr="00083337">
        <w:rPr>
          <w:b/>
          <w:bCs/>
          <w:sz w:val="28"/>
          <w:szCs w:val="28"/>
        </w:rPr>
        <w:t xml:space="preserve">                                                       -</w:t>
      </w:r>
      <w:r w:rsidR="00525837" w:rsidRPr="00083337">
        <w:rPr>
          <w:b/>
          <w:bCs/>
          <w:sz w:val="28"/>
          <w:szCs w:val="28"/>
        </w:rPr>
        <w:t>Barbecue</w:t>
      </w:r>
    </w:p>
    <w:p w14:paraId="38B958B5" w14:textId="036C325B" w:rsidR="00953393" w:rsidRDefault="00953393" w:rsidP="005D69DE">
      <w:pPr>
        <w:rPr>
          <w:sz w:val="28"/>
          <w:szCs w:val="28"/>
        </w:rPr>
      </w:pPr>
      <w:r>
        <w:rPr>
          <w:sz w:val="28"/>
          <w:szCs w:val="28"/>
        </w:rPr>
        <w:t xml:space="preserve">Wij hopen op een grote deelname en met een goed humeur komt het helemaal goed. Tot </w:t>
      </w:r>
      <w:proofErr w:type="gramStart"/>
      <w:r>
        <w:rPr>
          <w:sz w:val="28"/>
          <w:szCs w:val="28"/>
        </w:rPr>
        <w:t xml:space="preserve">dan </w:t>
      </w:r>
      <w:r w:rsidR="0062318C">
        <w:rPr>
          <w:sz w:val="28"/>
          <w:szCs w:val="28"/>
        </w:rPr>
        <w:t>!!!!</w:t>
      </w:r>
      <w:proofErr w:type="gramEnd"/>
    </w:p>
    <w:p w14:paraId="03031BD3" w14:textId="6868A9DA" w:rsidR="0062318C" w:rsidRDefault="0062318C" w:rsidP="005D69DE">
      <w:pPr>
        <w:rPr>
          <w:b/>
          <w:bCs/>
          <w:sz w:val="36"/>
          <w:szCs w:val="36"/>
        </w:rPr>
      </w:pPr>
      <w:r w:rsidRPr="00DD53C7">
        <w:rPr>
          <w:b/>
          <w:bCs/>
          <w:sz w:val="36"/>
          <w:szCs w:val="36"/>
        </w:rPr>
        <w:t xml:space="preserve">Afmeldingen na </w:t>
      </w:r>
      <w:r w:rsidR="00052A51" w:rsidRPr="00DD53C7">
        <w:rPr>
          <w:b/>
          <w:bCs/>
          <w:sz w:val="36"/>
          <w:szCs w:val="36"/>
        </w:rPr>
        <w:t xml:space="preserve">13 juni worden niet meer </w:t>
      </w:r>
      <w:proofErr w:type="gramStart"/>
      <w:r w:rsidR="00DF1528" w:rsidRPr="00DD53C7">
        <w:rPr>
          <w:b/>
          <w:bCs/>
          <w:sz w:val="36"/>
          <w:szCs w:val="36"/>
        </w:rPr>
        <w:t>terug betaald</w:t>
      </w:r>
      <w:proofErr w:type="gramEnd"/>
      <w:r w:rsidR="00DF1528" w:rsidRPr="00DD53C7">
        <w:rPr>
          <w:b/>
          <w:bCs/>
          <w:sz w:val="36"/>
          <w:szCs w:val="36"/>
        </w:rPr>
        <w:t>.</w:t>
      </w:r>
    </w:p>
    <w:p w14:paraId="6BCABF00" w14:textId="77777777" w:rsidR="00DD53C7" w:rsidRPr="00DD53C7" w:rsidRDefault="00DD53C7" w:rsidP="005D69DE">
      <w:pPr>
        <w:rPr>
          <w:b/>
          <w:bCs/>
          <w:sz w:val="36"/>
          <w:szCs w:val="36"/>
        </w:rPr>
      </w:pPr>
    </w:p>
    <w:p w14:paraId="7C84ABBE" w14:textId="6FA5E995" w:rsidR="006A35E8" w:rsidRDefault="00DF1528" w:rsidP="005D69DE">
      <w:pPr>
        <w:rPr>
          <w:sz w:val="28"/>
          <w:szCs w:val="28"/>
        </w:rPr>
      </w:pPr>
      <w:r>
        <w:rPr>
          <w:sz w:val="28"/>
          <w:szCs w:val="28"/>
        </w:rPr>
        <w:t>Info: Irene Schouten 0114 31</w:t>
      </w:r>
      <w:r w:rsidR="004E3042">
        <w:rPr>
          <w:sz w:val="28"/>
          <w:szCs w:val="28"/>
        </w:rPr>
        <w:t xml:space="preserve">4144, Tilly v.d. </w:t>
      </w:r>
      <w:proofErr w:type="spellStart"/>
      <w:r w:rsidR="004E3042">
        <w:rPr>
          <w:sz w:val="28"/>
          <w:szCs w:val="28"/>
        </w:rPr>
        <w:t>Veeken</w:t>
      </w:r>
      <w:proofErr w:type="spellEnd"/>
      <w:r w:rsidR="004E3042">
        <w:rPr>
          <w:sz w:val="28"/>
          <w:szCs w:val="28"/>
        </w:rPr>
        <w:t xml:space="preserve"> 06 13241684</w:t>
      </w:r>
      <w:r w:rsidR="00311AEF">
        <w:rPr>
          <w:sz w:val="28"/>
          <w:szCs w:val="28"/>
        </w:rPr>
        <w:t>.</w:t>
      </w:r>
    </w:p>
    <w:p w14:paraId="39E46A30" w14:textId="173F9743" w:rsidR="005D69DE" w:rsidRPr="005D69DE" w:rsidRDefault="005D69DE" w:rsidP="005D69DE">
      <w:r w:rsidRPr="005D69DE">
        <w:t>--------------------------------------------------------------------------------------------------------------</w:t>
      </w:r>
    </w:p>
    <w:p w14:paraId="0ACA8F3A" w14:textId="77777777" w:rsidR="005D69DE" w:rsidRDefault="005D69DE" w:rsidP="005D69DE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889"/>
        <w:gridCol w:w="4635"/>
        <w:gridCol w:w="1275"/>
        <w:gridCol w:w="2263"/>
      </w:tblGrid>
      <w:tr w:rsidR="00B1379D" w:rsidRPr="007C2B86" w14:paraId="0245AF4F" w14:textId="77777777" w:rsidTr="007C2B86">
        <w:trPr>
          <w:trHeight w:val="739"/>
        </w:trPr>
        <w:tc>
          <w:tcPr>
            <w:tcW w:w="889" w:type="dxa"/>
            <w:vAlign w:val="center"/>
          </w:tcPr>
          <w:p w14:paraId="17E56B1B" w14:textId="77777777" w:rsidR="00B1379D" w:rsidRPr="007C2B86" w:rsidRDefault="00B1379D" w:rsidP="005D69DE">
            <w:pPr>
              <w:rPr>
                <w:rFonts w:ascii="Calibri" w:hAnsi="Calibri" w:cs="Calibri"/>
                <w:sz w:val="28"/>
                <w:szCs w:val="28"/>
              </w:rPr>
            </w:pPr>
            <w:r w:rsidRPr="007C2B86">
              <w:rPr>
                <w:rFonts w:ascii="Calibri" w:hAnsi="Calibri" w:cs="Calibri"/>
                <w:sz w:val="28"/>
                <w:szCs w:val="28"/>
              </w:rPr>
              <w:t>Naam</w:t>
            </w:r>
          </w:p>
        </w:tc>
        <w:tc>
          <w:tcPr>
            <w:tcW w:w="4635" w:type="dxa"/>
            <w:vAlign w:val="center"/>
          </w:tcPr>
          <w:p w14:paraId="574AA5C7" w14:textId="77777777" w:rsidR="00B1379D" w:rsidRPr="007C2B86" w:rsidRDefault="00B1379D" w:rsidP="005D69D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5C69B42" w14:textId="77777777" w:rsidR="00B1379D" w:rsidRPr="007C2B86" w:rsidRDefault="00B1379D" w:rsidP="005D69D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2B86">
              <w:rPr>
                <w:rFonts w:ascii="Calibri" w:hAnsi="Calibri" w:cs="Calibri"/>
                <w:sz w:val="28"/>
                <w:szCs w:val="28"/>
              </w:rPr>
              <w:t>Lidnr</w:t>
            </w:r>
            <w:proofErr w:type="spellEnd"/>
            <w:r w:rsidRPr="007C2B86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2263" w:type="dxa"/>
            <w:vAlign w:val="center"/>
          </w:tcPr>
          <w:p w14:paraId="0F3F1643" w14:textId="77777777" w:rsidR="00B1379D" w:rsidRPr="007C2B86" w:rsidRDefault="00B1379D" w:rsidP="005D69D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1379D" w:rsidRPr="007C2B86" w14:paraId="6AA1A88C" w14:textId="77777777" w:rsidTr="007C2B86">
        <w:trPr>
          <w:trHeight w:val="787"/>
        </w:trPr>
        <w:tc>
          <w:tcPr>
            <w:tcW w:w="889" w:type="dxa"/>
            <w:vAlign w:val="center"/>
          </w:tcPr>
          <w:p w14:paraId="46630832" w14:textId="77777777" w:rsidR="00B1379D" w:rsidRPr="007C2B86" w:rsidRDefault="00B1379D" w:rsidP="005D69DE">
            <w:pPr>
              <w:rPr>
                <w:rFonts w:ascii="Calibri" w:hAnsi="Calibri" w:cs="Calibri"/>
                <w:sz w:val="28"/>
                <w:szCs w:val="28"/>
              </w:rPr>
            </w:pPr>
            <w:r w:rsidRPr="007C2B86">
              <w:rPr>
                <w:rFonts w:ascii="Calibri" w:hAnsi="Calibri" w:cs="Calibri"/>
                <w:sz w:val="28"/>
                <w:szCs w:val="28"/>
              </w:rPr>
              <w:t>Adres</w:t>
            </w:r>
          </w:p>
        </w:tc>
        <w:tc>
          <w:tcPr>
            <w:tcW w:w="4635" w:type="dxa"/>
            <w:vAlign w:val="center"/>
          </w:tcPr>
          <w:p w14:paraId="603E3D3B" w14:textId="77777777" w:rsidR="00B1379D" w:rsidRPr="007C2B86" w:rsidRDefault="00B1379D" w:rsidP="005D69D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EBFF3D3" w14:textId="77777777" w:rsidR="00B1379D" w:rsidRPr="007C2B86" w:rsidRDefault="00B1379D" w:rsidP="005D69DE">
            <w:pPr>
              <w:rPr>
                <w:rFonts w:ascii="Calibri" w:hAnsi="Calibri" w:cs="Calibri"/>
                <w:sz w:val="28"/>
                <w:szCs w:val="28"/>
              </w:rPr>
            </w:pPr>
            <w:r w:rsidRPr="007C2B86">
              <w:rPr>
                <w:rFonts w:ascii="Calibri" w:hAnsi="Calibri" w:cs="Calibri"/>
                <w:sz w:val="28"/>
                <w:szCs w:val="28"/>
              </w:rPr>
              <w:t>Telefoon</w:t>
            </w:r>
          </w:p>
        </w:tc>
        <w:tc>
          <w:tcPr>
            <w:tcW w:w="2263" w:type="dxa"/>
            <w:vAlign w:val="center"/>
          </w:tcPr>
          <w:p w14:paraId="34F9B501" w14:textId="77777777" w:rsidR="00B1379D" w:rsidRPr="007C2B86" w:rsidRDefault="00B1379D" w:rsidP="005D69D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6CC041C" w14:textId="77777777" w:rsidR="007C2B86" w:rsidRDefault="007C2B86" w:rsidP="005D69DE"/>
    <w:tbl>
      <w:tblPr>
        <w:tblStyle w:val="Tabelraster"/>
        <w:tblW w:w="9121" w:type="dxa"/>
        <w:tblInd w:w="-5" w:type="dxa"/>
        <w:tblLook w:val="04A0" w:firstRow="1" w:lastRow="0" w:firstColumn="1" w:lastColumn="0" w:noHBand="0" w:noVBand="1"/>
      </w:tblPr>
      <w:tblGrid>
        <w:gridCol w:w="4419"/>
        <w:gridCol w:w="4702"/>
      </w:tblGrid>
      <w:tr w:rsidR="009C7696" w14:paraId="205A222C" w14:textId="77777777" w:rsidTr="00D66C60">
        <w:trPr>
          <w:trHeight w:val="2402"/>
        </w:trPr>
        <w:tc>
          <w:tcPr>
            <w:tcW w:w="4419" w:type="dxa"/>
          </w:tcPr>
          <w:p w14:paraId="6BC68CAC" w14:textId="77777777" w:rsidR="009C7696" w:rsidRDefault="009C7696" w:rsidP="008B6FD3">
            <w:pPr>
              <w:spacing w:before="4" w:line="480" w:lineRule="auto"/>
              <w:ind w:right="173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212126F2" wp14:editId="0FDFCA57">
                  <wp:simplePos x="0" y="0"/>
                  <wp:positionH relativeFrom="page">
                    <wp:posOffset>22134</wp:posOffset>
                  </wp:positionH>
                  <wp:positionV relativeFrom="paragraph">
                    <wp:posOffset>115752</wp:posOffset>
                  </wp:positionV>
                  <wp:extent cx="2743661" cy="1500001"/>
                  <wp:effectExtent l="0" t="0" r="0" b="5080"/>
                  <wp:wrapNone/>
                  <wp:docPr id="67019518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661" cy="1500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7621678" wp14:editId="2904A92D">
                      <wp:simplePos x="0" y="0"/>
                      <wp:positionH relativeFrom="page">
                        <wp:posOffset>4206875</wp:posOffset>
                      </wp:positionH>
                      <wp:positionV relativeFrom="page">
                        <wp:posOffset>8768080</wp:posOffset>
                      </wp:positionV>
                      <wp:extent cx="3267075" cy="1381125"/>
                      <wp:effectExtent l="5715" t="13335" r="13335" b="5715"/>
                      <wp:wrapNone/>
                      <wp:docPr id="1411747342" name="Groe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7075" cy="1381125"/>
                                <a:chOff x="6420" y="13679"/>
                                <a:chExt cx="5145" cy="2355"/>
                              </a:xfrm>
                            </wpg:grpSpPr>
                            <wps:wsp>
                              <wps:cNvPr id="3225307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0" y="13679"/>
                                  <a:ext cx="5145" cy="2355"/>
                                </a:xfrm>
                                <a:custGeom>
                                  <a:avLst/>
                                  <a:gdLst>
                                    <a:gd name="T0" fmla="+- 0 6420 6420"/>
                                    <a:gd name="T1" fmla="*/ T0 w 5145"/>
                                    <a:gd name="T2" fmla="+- 0 16034 13679"/>
                                    <a:gd name="T3" fmla="*/ 16034 h 2355"/>
                                    <a:gd name="T4" fmla="+- 0 11565 6420"/>
                                    <a:gd name="T5" fmla="*/ T4 w 5145"/>
                                    <a:gd name="T6" fmla="+- 0 16034 13679"/>
                                    <a:gd name="T7" fmla="*/ 16034 h 2355"/>
                                    <a:gd name="T8" fmla="+- 0 11565 6420"/>
                                    <a:gd name="T9" fmla="*/ T8 w 5145"/>
                                    <a:gd name="T10" fmla="+- 0 13679 13679"/>
                                    <a:gd name="T11" fmla="*/ 13679 h 2355"/>
                                    <a:gd name="T12" fmla="+- 0 6420 6420"/>
                                    <a:gd name="T13" fmla="*/ T12 w 5145"/>
                                    <a:gd name="T14" fmla="+- 0 13679 13679"/>
                                    <a:gd name="T15" fmla="*/ 13679 h 2355"/>
                                    <a:gd name="T16" fmla="+- 0 6420 6420"/>
                                    <a:gd name="T17" fmla="*/ T16 w 5145"/>
                                    <a:gd name="T18" fmla="+- 0 16034 13679"/>
                                    <a:gd name="T19" fmla="*/ 16034 h 23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45" h="2355">
                                      <a:moveTo>
                                        <a:pt x="0" y="2355"/>
                                      </a:moveTo>
                                      <a:lnTo>
                                        <a:pt x="5145" y="2355"/>
                                      </a:lnTo>
                                      <a:lnTo>
                                        <a:pt x="51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57F081" id="Groep 1" o:spid="_x0000_s1026" style="position:absolute;margin-left:331.25pt;margin-top:690.4pt;width:257.25pt;height:108.75pt;z-index:-251654144;mso-position-horizontal-relative:page;mso-position-vertical-relative:page" coordorigin="6420,13679" coordsize="514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">
                      <v:shape id="Freeform 4" o:spid="_x0000_s1027" style="position:absolute;left:6420;top:13679;width:5145;height:2355;visibility:visible;mso-wrap-style:square;v-text-anchor:top" coordsize="5145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" path="m,2355r5145,l5145,,,,,2355xe" filled="f" strokeweight=".5pt">
                        <v:path arrowok="t" o:connecttype="custom" o:connectlocs="0,16034;5145,16034;5145,13679;0,13679;0,1603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702" w:type="dxa"/>
          </w:tcPr>
          <w:p w14:paraId="3B0F8EE8" w14:textId="77777777" w:rsidR="009C7696" w:rsidRPr="009C7696" w:rsidRDefault="009C7696" w:rsidP="008B6FD3">
            <w:pPr>
              <w:spacing w:before="14"/>
              <w:ind w:left="61" w:right="35"/>
              <w:jc w:val="center"/>
              <w:rPr>
                <w:rFonts w:ascii="Calibri" w:eastAsia="Arial" w:hAnsi="Calibri" w:cs="Calibri"/>
                <w:b/>
                <w:bCs/>
                <w:sz w:val="40"/>
                <w:szCs w:val="40"/>
              </w:rPr>
            </w:pPr>
            <w:proofErr w:type="spellStart"/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V</w:t>
            </w:r>
            <w:r w:rsidRPr="009C7696">
              <w:rPr>
                <w:rFonts w:ascii="Calibri" w:eastAsia="Arial" w:hAnsi="Calibri" w:cs="Calibri"/>
                <w:b/>
                <w:bCs/>
                <w:spacing w:val="-1"/>
                <w:sz w:val="40"/>
                <w:szCs w:val="40"/>
              </w:rPr>
              <w:t>e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r</w:t>
            </w:r>
            <w:r w:rsidRPr="009C7696">
              <w:rPr>
                <w:rFonts w:ascii="Calibri" w:eastAsia="Arial" w:hAnsi="Calibri" w:cs="Calibri"/>
                <w:b/>
                <w:bCs/>
                <w:spacing w:val="-2"/>
                <w:sz w:val="40"/>
                <w:szCs w:val="40"/>
              </w:rPr>
              <w:t>s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w</w:t>
            </w:r>
            <w:r w:rsidRPr="009C7696">
              <w:rPr>
                <w:rFonts w:ascii="Calibri" w:eastAsia="Arial" w:hAnsi="Calibri" w:cs="Calibri"/>
                <w:b/>
                <w:bCs/>
                <w:spacing w:val="1"/>
                <w:sz w:val="40"/>
                <w:szCs w:val="40"/>
              </w:rPr>
              <w:t>i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nk</w:t>
            </w:r>
            <w:r w:rsidRPr="009C7696">
              <w:rPr>
                <w:rFonts w:ascii="Calibri" w:eastAsia="Arial" w:hAnsi="Calibri" w:cs="Calibri"/>
                <w:b/>
                <w:bCs/>
                <w:spacing w:val="-1"/>
                <w:sz w:val="40"/>
                <w:szCs w:val="40"/>
              </w:rPr>
              <w:t>e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l</w:t>
            </w:r>
            <w:proofErr w:type="spellEnd"/>
            <w:r w:rsidRPr="009C7696">
              <w:rPr>
                <w:rFonts w:ascii="Calibri" w:eastAsia="Arial" w:hAnsi="Calibri" w:cs="Calibri"/>
                <w:b/>
                <w:bCs/>
                <w:spacing w:val="1"/>
                <w:sz w:val="40"/>
                <w:szCs w:val="40"/>
              </w:rPr>
              <w:t xml:space="preserve"> 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Ma</w:t>
            </w:r>
            <w:r w:rsidRPr="009C7696">
              <w:rPr>
                <w:rFonts w:ascii="Calibri" w:eastAsia="Arial" w:hAnsi="Calibri" w:cs="Calibri"/>
                <w:b/>
                <w:bCs/>
                <w:spacing w:val="-2"/>
                <w:sz w:val="40"/>
                <w:szCs w:val="40"/>
              </w:rPr>
              <w:t>r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l</w:t>
            </w:r>
            <w:r w:rsidRPr="009C7696">
              <w:rPr>
                <w:rFonts w:ascii="Calibri" w:eastAsia="Arial" w:hAnsi="Calibri" w:cs="Calibri"/>
                <w:b/>
                <w:bCs/>
                <w:spacing w:val="1"/>
                <w:sz w:val="40"/>
                <w:szCs w:val="40"/>
              </w:rPr>
              <w:t>o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u</w:t>
            </w:r>
            <w:r w:rsidRPr="009C7696">
              <w:rPr>
                <w:rFonts w:ascii="Calibri" w:eastAsia="Arial" w:hAnsi="Calibri" w:cs="Calibri"/>
                <w:b/>
                <w:bCs/>
                <w:spacing w:val="1"/>
                <w:sz w:val="40"/>
                <w:szCs w:val="40"/>
              </w:rPr>
              <w:t xml:space="preserve"> 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S</w:t>
            </w:r>
            <w:r w:rsidRPr="009C7696">
              <w:rPr>
                <w:rFonts w:ascii="Calibri" w:eastAsia="Arial" w:hAnsi="Calibri" w:cs="Calibri"/>
                <w:b/>
                <w:bCs/>
                <w:spacing w:val="-1"/>
                <w:sz w:val="40"/>
                <w:szCs w:val="40"/>
              </w:rPr>
              <w:t>e</w:t>
            </w:r>
            <w:r w:rsidRPr="009C7696">
              <w:rPr>
                <w:rFonts w:ascii="Calibri" w:eastAsia="Arial" w:hAnsi="Calibri" w:cs="Calibri"/>
                <w:b/>
                <w:bCs/>
                <w:sz w:val="40"/>
                <w:szCs w:val="40"/>
              </w:rPr>
              <w:t>gers</w:t>
            </w:r>
          </w:p>
          <w:p w14:paraId="5EEA2DD3" w14:textId="77777777" w:rsidR="009C7696" w:rsidRPr="009C7696" w:rsidRDefault="009C7696" w:rsidP="008B6FD3">
            <w:pPr>
              <w:spacing w:before="14"/>
              <w:ind w:left="1054" w:right="35"/>
              <w:rPr>
                <w:rFonts w:ascii="Calibri" w:eastAsia="Arial" w:hAnsi="Calibri" w:cs="Calibri"/>
                <w:b/>
                <w:bCs/>
                <w:sz w:val="18"/>
                <w:szCs w:val="18"/>
              </w:rPr>
            </w:pPr>
          </w:p>
          <w:p w14:paraId="58ECE5CC" w14:textId="40635885" w:rsidR="009C7696" w:rsidRPr="009C7696" w:rsidRDefault="009C7696" w:rsidP="009C7696">
            <w:pPr>
              <w:ind w:left="61" w:right="36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9C7696">
              <w:rPr>
                <w:rFonts w:ascii="Calibri" w:eastAsia="Arial" w:hAnsi="Calibri" w:cs="Calibri"/>
                <w:spacing w:val="-1"/>
                <w:sz w:val="32"/>
                <w:szCs w:val="32"/>
              </w:rPr>
              <w:t>K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aas</w:t>
            </w:r>
            <w:r w:rsidRPr="009C7696">
              <w:rPr>
                <w:rFonts w:ascii="Calibri" w:eastAsia="Arial" w:hAnsi="Calibri" w:cs="Calibri"/>
                <w:spacing w:val="1"/>
                <w:sz w:val="32"/>
                <w:szCs w:val="32"/>
              </w:rPr>
              <w:t>-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n</w:t>
            </w:r>
            <w:r w:rsidRPr="009C7696">
              <w:rPr>
                <w:rFonts w:ascii="Calibri" w:eastAsia="Arial" w:hAnsi="Calibri" w:cs="Calibri"/>
                <w:spacing w:val="-1"/>
                <w:sz w:val="32"/>
                <w:szCs w:val="32"/>
              </w:rPr>
              <w:t>o</w:t>
            </w:r>
            <w:r w:rsidRPr="009C7696">
              <w:rPr>
                <w:rFonts w:ascii="Calibri" w:eastAsia="Arial" w:hAnsi="Calibri" w:cs="Calibri"/>
                <w:spacing w:val="1"/>
                <w:sz w:val="32"/>
                <w:szCs w:val="32"/>
              </w:rPr>
              <w:t>t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e</w:t>
            </w:r>
            <w:r w:rsidRPr="009C7696">
              <w:rPr>
                <w:rFonts w:ascii="Calibri" w:eastAsia="Arial" w:hAnsi="Calibri" w:cs="Calibri"/>
                <w:spacing w:val="-2"/>
                <w:sz w:val="32"/>
                <w:szCs w:val="32"/>
              </w:rPr>
              <w:t>n</w:t>
            </w:r>
            <w:r w:rsidRPr="009C7696">
              <w:rPr>
                <w:rFonts w:ascii="Calibri" w:eastAsia="Arial" w:hAnsi="Calibri" w:cs="Calibri"/>
                <w:spacing w:val="1"/>
                <w:sz w:val="32"/>
                <w:szCs w:val="32"/>
              </w:rPr>
              <w:t>-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sa</w:t>
            </w:r>
            <w:r w:rsidRPr="009C7696">
              <w:rPr>
                <w:rFonts w:ascii="Calibri" w:eastAsia="Arial" w:hAnsi="Calibri" w:cs="Calibri"/>
                <w:spacing w:val="-1"/>
                <w:sz w:val="32"/>
                <w:szCs w:val="32"/>
              </w:rPr>
              <w:t>l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a</w:t>
            </w:r>
            <w:r w:rsidRPr="009C7696">
              <w:rPr>
                <w:rFonts w:ascii="Calibri" w:eastAsia="Arial" w:hAnsi="Calibri" w:cs="Calibri"/>
                <w:spacing w:val="-1"/>
                <w:sz w:val="32"/>
                <w:szCs w:val="32"/>
              </w:rPr>
              <w:t>d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es</w:t>
            </w:r>
            <w:r w:rsidRPr="009C7696">
              <w:rPr>
                <w:rFonts w:ascii="Calibri" w:eastAsia="Arial" w:hAnsi="Calibri" w:cs="Calibri"/>
                <w:spacing w:val="1"/>
                <w:sz w:val="32"/>
                <w:szCs w:val="32"/>
              </w:rPr>
              <w:t>-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v</w:t>
            </w:r>
            <w:r w:rsidRPr="009C7696">
              <w:rPr>
                <w:rFonts w:ascii="Calibri" w:eastAsia="Arial" w:hAnsi="Calibri" w:cs="Calibri"/>
                <w:spacing w:val="-1"/>
                <w:sz w:val="32"/>
                <w:szCs w:val="32"/>
              </w:rPr>
              <w:t>l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e</w:t>
            </w:r>
            <w:r w:rsidRPr="009C7696">
              <w:rPr>
                <w:rFonts w:ascii="Calibri" w:eastAsia="Arial" w:hAnsi="Calibri" w:cs="Calibri"/>
                <w:spacing w:val="-3"/>
                <w:sz w:val="32"/>
                <w:szCs w:val="32"/>
              </w:rPr>
              <w:t>e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s</w:t>
            </w:r>
            <w:r w:rsidRPr="009C7696">
              <w:rPr>
                <w:rFonts w:ascii="Calibri" w:eastAsia="Arial" w:hAnsi="Calibri" w:cs="Calibri"/>
                <w:spacing w:val="-1"/>
                <w:sz w:val="32"/>
                <w:szCs w:val="32"/>
              </w:rPr>
              <w:t>w</w:t>
            </w:r>
            <w:r w:rsidRPr="009C7696">
              <w:rPr>
                <w:rFonts w:ascii="Calibri" w:eastAsia="Arial" w:hAnsi="Calibri" w:cs="Calibri"/>
                <w:sz w:val="32"/>
                <w:szCs w:val="32"/>
              </w:rPr>
              <w:t>aren</w:t>
            </w:r>
          </w:p>
          <w:p w14:paraId="13389D67" w14:textId="77777777" w:rsidR="009C7696" w:rsidRPr="00311129" w:rsidRDefault="009C7696" w:rsidP="00A55230">
            <w:pPr>
              <w:ind w:left="61" w:right="36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FB272B" w14:textId="77777777" w:rsidR="009C7696" w:rsidRPr="009C7696" w:rsidRDefault="009C7696" w:rsidP="008B6FD3">
            <w:pPr>
              <w:ind w:left="61" w:right="36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gramStart"/>
            <w:r w:rsidRPr="009C7696">
              <w:rPr>
                <w:rFonts w:ascii="Calibri" w:eastAsia="Calibri" w:hAnsi="Calibri" w:cs="Calibri"/>
                <w:spacing w:val="1"/>
                <w:sz w:val="32"/>
                <w:szCs w:val="32"/>
              </w:rPr>
              <w:t>op</w:t>
            </w:r>
            <w:proofErr w:type="gramEnd"/>
            <w:r w:rsidRPr="009C7696">
              <w:rPr>
                <w:rFonts w:ascii="Calibri" w:eastAsia="Calibri" w:hAnsi="Calibri" w:cs="Calibri"/>
                <w:spacing w:val="1"/>
                <w:sz w:val="32"/>
                <w:szCs w:val="32"/>
              </w:rPr>
              <w:t xml:space="preserve"> d</w:t>
            </w:r>
            <w:r w:rsidRPr="009C7696">
              <w:rPr>
                <w:rFonts w:ascii="Calibri" w:eastAsia="Calibri" w:hAnsi="Calibri" w:cs="Calibri"/>
                <w:sz w:val="32"/>
                <w:szCs w:val="32"/>
              </w:rPr>
              <w:t>i</w:t>
            </w:r>
            <w:r w:rsidRPr="009C7696"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 w:rsidRPr="009C7696">
              <w:rPr>
                <w:rFonts w:ascii="Calibri" w:eastAsia="Calibri" w:hAnsi="Calibri" w:cs="Calibri"/>
                <w:sz w:val="32"/>
                <w:szCs w:val="32"/>
              </w:rPr>
              <w:t xml:space="preserve">sdag en </w:t>
            </w:r>
            <w:r w:rsidRPr="009C7696">
              <w:rPr>
                <w:rFonts w:ascii="Calibri" w:eastAsia="Calibri" w:hAnsi="Calibri" w:cs="Calibri"/>
                <w:spacing w:val="-3"/>
                <w:sz w:val="32"/>
                <w:szCs w:val="32"/>
              </w:rPr>
              <w:t>d</w:t>
            </w:r>
            <w:r w:rsidRPr="009C7696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Pr="009C7696">
              <w:rPr>
                <w:rFonts w:ascii="Calibri" w:eastAsia="Calibri" w:hAnsi="Calibri" w:cs="Calibri"/>
                <w:spacing w:val="-1"/>
                <w:sz w:val="32"/>
                <w:szCs w:val="32"/>
              </w:rPr>
              <w:t>nd</w:t>
            </w:r>
            <w:r w:rsidRPr="009C7696">
              <w:rPr>
                <w:rFonts w:ascii="Calibri" w:eastAsia="Calibri" w:hAnsi="Calibri" w:cs="Calibri"/>
                <w:sz w:val="32"/>
                <w:szCs w:val="32"/>
              </w:rPr>
              <w:t>erdag</w:t>
            </w:r>
          </w:p>
          <w:p w14:paraId="271AAA03" w14:textId="77777777" w:rsidR="009C7696" w:rsidRPr="00311129" w:rsidRDefault="009C7696" w:rsidP="008B6FD3">
            <w:pPr>
              <w:ind w:left="61" w:right="3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F905A3" w14:textId="77777777" w:rsidR="009C7696" w:rsidRDefault="009C7696" w:rsidP="0079683B">
            <w:pPr>
              <w:ind w:left="61" w:right="362"/>
              <w:jc w:val="center"/>
              <w:rPr>
                <w:sz w:val="20"/>
                <w:szCs w:val="20"/>
              </w:rPr>
            </w:pPr>
            <w:proofErr w:type="gramStart"/>
            <w:r w:rsidRPr="009C7696">
              <w:rPr>
                <w:rFonts w:ascii="Calibri" w:eastAsia="Calibri" w:hAnsi="Calibri" w:cs="Calibri"/>
                <w:sz w:val="32"/>
                <w:szCs w:val="32"/>
              </w:rPr>
              <w:t>met</w:t>
            </w:r>
            <w:proofErr w:type="gramEnd"/>
            <w:r w:rsidRPr="009C7696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9C7696"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KB</w:t>
            </w:r>
            <w:r w:rsidRPr="009C7696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O </w:t>
            </w:r>
            <w:r w:rsidRPr="009C7696">
              <w:rPr>
                <w:rFonts w:ascii="Calibri" w:eastAsia="Calibri" w:hAnsi="Calibri" w:cs="Calibri"/>
                <w:spacing w:val="-1"/>
                <w:sz w:val="32"/>
                <w:szCs w:val="32"/>
              </w:rPr>
              <w:t>p</w:t>
            </w:r>
            <w:r w:rsidRPr="009C7696">
              <w:rPr>
                <w:rFonts w:ascii="Calibri" w:eastAsia="Calibri" w:hAnsi="Calibri" w:cs="Calibri"/>
                <w:sz w:val="32"/>
                <w:szCs w:val="32"/>
              </w:rPr>
              <w:t xml:space="preserve">as 5 </w:t>
            </w:r>
            <w:r w:rsidRPr="009C7696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%</w:t>
            </w:r>
            <w:r w:rsidRPr="009C7696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9C7696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9C7696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Pr="009C7696">
              <w:rPr>
                <w:rFonts w:ascii="Calibri" w:eastAsia="Calibri" w:hAnsi="Calibri" w:cs="Calibri"/>
                <w:sz w:val="32"/>
                <w:szCs w:val="32"/>
              </w:rPr>
              <w:t>rti</w:t>
            </w:r>
            <w:r w:rsidRPr="009C7696"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 w:rsidRPr="009C7696">
              <w:rPr>
                <w:rFonts w:ascii="Calibri" w:eastAsia="Calibri" w:hAnsi="Calibri" w:cs="Calibri"/>
                <w:sz w:val="32"/>
                <w:szCs w:val="32"/>
              </w:rPr>
              <w:t>g!</w:t>
            </w:r>
          </w:p>
        </w:tc>
      </w:tr>
    </w:tbl>
    <w:p w14:paraId="3CDDB14D" w14:textId="77777777" w:rsidR="009C7696" w:rsidRPr="005D69DE" w:rsidRDefault="009C7696" w:rsidP="00B1468D"/>
    <w:sectPr w:rsidR="009C7696" w:rsidRPr="005D69DE" w:rsidSect="003960D6">
      <w:pgSz w:w="12660" w:h="17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28"/>
    <w:rsid w:val="0001431B"/>
    <w:rsid w:val="00052A51"/>
    <w:rsid w:val="00065C89"/>
    <w:rsid w:val="000764E9"/>
    <w:rsid w:val="00083337"/>
    <w:rsid w:val="000B45DB"/>
    <w:rsid w:val="000B7602"/>
    <w:rsid w:val="000C4265"/>
    <w:rsid w:val="000C73DE"/>
    <w:rsid w:val="000E542B"/>
    <w:rsid w:val="00120BA9"/>
    <w:rsid w:val="00164CA0"/>
    <w:rsid w:val="00197E82"/>
    <w:rsid w:val="001B1CD5"/>
    <w:rsid w:val="001C0DA9"/>
    <w:rsid w:val="001D1E6F"/>
    <w:rsid w:val="0020509E"/>
    <w:rsid w:val="0021443B"/>
    <w:rsid w:val="00237612"/>
    <w:rsid w:val="002513FB"/>
    <w:rsid w:val="002864D1"/>
    <w:rsid w:val="002F02C2"/>
    <w:rsid w:val="002F1FA4"/>
    <w:rsid w:val="002F5A28"/>
    <w:rsid w:val="003016B3"/>
    <w:rsid w:val="00305C8E"/>
    <w:rsid w:val="00311129"/>
    <w:rsid w:val="00311AEF"/>
    <w:rsid w:val="00337817"/>
    <w:rsid w:val="00372BCA"/>
    <w:rsid w:val="00385034"/>
    <w:rsid w:val="0038608E"/>
    <w:rsid w:val="003960D6"/>
    <w:rsid w:val="003A0B4D"/>
    <w:rsid w:val="003A725A"/>
    <w:rsid w:val="003B483A"/>
    <w:rsid w:val="003D4E16"/>
    <w:rsid w:val="003F6B65"/>
    <w:rsid w:val="00402E38"/>
    <w:rsid w:val="00421339"/>
    <w:rsid w:val="004234E9"/>
    <w:rsid w:val="00453493"/>
    <w:rsid w:val="00462D3A"/>
    <w:rsid w:val="004752A7"/>
    <w:rsid w:val="00487397"/>
    <w:rsid w:val="004A41AF"/>
    <w:rsid w:val="004E3042"/>
    <w:rsid w:val="004F11ED"/>
    <w:rsid w:val="005075D4"/>
    <w:rsid w:val="00525837"/>
    <w:rsid w:val="00532084"/>
    <w:rsid w:val="00545CCC"/>
    <w:rsid w:val="005634B0"/>
    <w:rsid w:val="0057625E"/>
    <w:rsid w:val="005778A1"/>
    <w:rsid w:val="00593950"/>
    <w:rsid w:val="005A6B72"/>
    <w:rsid w:val="005B37E3"/>
    <w:rsid w:val="005C0364"/>
    <w:rsid w:val="005C75CC"/>
    <w:rsid w:val="005D1D96"/>
    <w:rsid w:val="005D69DE"/>
    <w:rsid w:val="005E449E"/>
    <w:rsid w:val="00600CAC"/>
    <w:rsid w:val="00604A1B"/>
    <w:rsid w:val="00612005"/>
    <w:rsid w:val="0062318C"/>
    <w:rsid w:val="00636099"/>
    <w:rsid w:val="00636DE0"/>
    <w:rsid w:val="006A0409"/>
    <w:rsid w:val="006A35E8"/>
    <w:rsid w:val="0071088D"/>
    <w:rsid w:val="00734DCA"/>
    <w:rsid w:val="00735504"/>
    <w:rsid w:val="00736AEE"/>
    <w:rsid w:val="0074109E"/>
    <w:rsid w:val="0074321A"/>
    <w:rsid w:val="007440D2"/>
    <w:rsid w:val="00781AAC"/>
    <w:rsid w:val="00787113"/>
    <w:rsid w:val="0079683B"/>
    <w:rsid w:val="007C2B86"/>
    <w:rsid w:val="007E5E49"/>
    <w:rsid w:val="00834075"/>
    <w:rsid w:val="00844E84"/>
    <w:rsid w:val="00846B39"/>
    <w:rsid w:val="00892E61"/>
    <w:rsid w:val="008B0DEF"/>
    <w:rsid w:val="008B32C3"/>
    <w:rsid w:val="008C7FDC"/>
    <w:rsid w:val="008E1AE7"/>
    <w:rsid w:val="00905A86"/>
    <w:rsid w:val="00910F7B"/>
    <w:rsid w:val="00915343"/>
    <w:rsid w:val="00934C34"/>
    <w:rsid w:val="00953393"/>
    <w:rsid w:val="009556D3"/>
    <w:rsid w:val="009827D1"/>
    <w:rsid w:val="00997003"/>
    <w:rsid w:val="009970AC"/>
    <w:rsid w:val="009A3B7B"/>
    <w:rsid w:val="009A47D6"/>
    <w:rsid w:val="009C7696"/>
    <w:rsid w:val="00A10058"/>
    <w:rsid w:val="00A55230"/>
    <w:rsid w:val="00A563C5"/>
    <w:rsid w:val="00AB67FD"/>
    <w:rsid w:val="00B1379D"/>
    <w:rsid w:val="00B1468D"/>
    <w:rsid w:val="00B23AA8"/>
    <w:rsid w:val="00B3077F"/>
    <w:rsid w:val="00B3254F"/>
    <w:rsid w:val="00B3325E"/>
    <w:rsid w:val="00B710F8"/>
    <w:rsid w:val="00B8222E"/>
    <w:rsid w:val="00BF26B5"/>
    <w:rsid w:val="00BF3290"/>
    <w:rsid w:val="00C03827"/>
    <w:rsid w:val="00C31FC5"/>
    <w:rsid w:val="00C43498"/>
    <w:rsid w:val="00C6650B"/>
    <w:rsid w:val="00C858B1"/>
    <w:rsid w:val="00C97D18"/>
    <w:rsid w:val="00CE1C1A"/>
    <w:rsid w:val="00CE5EA7"/>
    <w:rsid w:val="00D05890"/>
    <w:rsid w:val="00D15752"/>
    <w:rsid w:val="00D23BC9"/>
    <w:rsid w:val="00D2620D"/>
    <w:rsid w:val="00D607C3"/>
    <w:rsid w:val="00D66C60"/>
    <w:rsid w:val="00D72FF4"/>
    <w:rsid w:val="00D742B8"/>
    <w:rsid w:val="00DD53C7"/>
    <w:rsid w:val="00DF1528"/>
    <w:rsid w:val="00E04E2E"/>
    <w:rsid w:val="00E3296A"/>
    <w:rsid w:val="00E36A0B"/>
    <w:rsid w:val="00E40EAA"/>
    <w:rsid w:val="00E60536"/>
    <w:rsid w:val="00E8121E"/>
    <w:rsid w:val="00E86D40"/>
    <w:rsid w:val="00F31D25"/>
    <w:rsid w:val="00F54E1E"/>
    <w:rsid w:val="00F67B56"/>
    <w:rsid w:val="00F85CBE"/>
    <w:rsid w:val="00FD6983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6269"/>
  <w15:chartTrackingRefBased/>
  <w15:docId w15:val="{B3C74C57-FA9B-4E6C-996A-8EF1F8CF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1A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B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titel">
    <w:name w:val="Subtitle"/>
    <w:basedOn w:val="Standaard"/>
    <w:link w:val="OndertitelChar"/>
    <w:uiPriority w:val="3"/>
    <w:qFormat/>
    <w:rsid w:val="00636DE0"/>
    <w:pPr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ja-JP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636DE0"/>
    <w:rPr>
      <w:rFonts w:eastAsiaTheme="minorEastAsia"/>
      <w:b/>
      <w:bCs/>
      <w:color w:val="244061" w:themeColor="accent1" w:themeShade="80"/>
      <w:sz w:val="56"/>
      <w:szCs w:val="56"/>
      <w:lang w:eastAsia="ja-JP"/>
    </w:rPr>
  </w:style>
  <w:style w:type="character" w:customStyle="1" w:styleId="normaltextrun">
    <w:name w:val="normaltextrun"/>
    <w:basedOn w:val="Standaardalinea-lettertype"/>
    <w:rsid w:val="0061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sc\AppData\Local\Microsoft\Windows\INetCache\Content.Outlook\K9E7A6YE\KBO%20geschenk%2075jaar.dotx" TargetMode="External"/></Relationships>
</file>

<file path=word/theme/theme1.xml><?xml version="1.0" encoding="utf-8"?>
<a:theme xmlns:a="http://schemas.openxmlformats.org/drawingml/2006/main" name="Kantoorthema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C:\Users\jamsc\AppData\Local\Microsoft\Windows\INetCache\Content.Outlook\K9E7A6YE\KBO geschenk 75jaar.dotx</Template>
  <TotalTime>74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Schouten</dc:creator>
  <cp:keywords/>
  <dc:description/>
  <cp:lastModifiedBy>Jac de Bruin</cp:lastModifiedBy>
  <cp:revision>79</cp:revision>
  <cp:lastPrinted>2025-05-30T08:08:00Z</cp:lastPrinted>
  <dcterms:created xsi:type="dcterms:W3CDTF">2025-05-15T10:48:00Z</dcterms:created>
  <dcterms:modified xsi:type="dcterms:W3CDTF">2025-05-30T08:10:00Z</dcterms:modified>
</cp:coreProperties>
</file>