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914"/>
        <w:tblW w:w="10203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5"/>
        <w:gridCol w:w="4188"/>
      </w:tblGrid>
      <w:tr w:rsidR="009A47D6" w14:paraId="5644AEA7" w14:textId="77777777" w:rsidTr="005C1501">
        <w:trPr>
          <w:trHeight w:val="2238"/>
        </w:trPr>
        <w:tc>
          <w:tcPr>
            <w:tcW w:w="6015" w:type="dxa"/>
            <w:vAlign w:val="center"/>
            <w:hideMark/>
          </w:tcPr>
          <w:p w14:paraId="5644AEA0" w14:textId="77777777" w:rsidR="009A47D6" w:rsidRDefault="009A47D6" w:rsidP="005C1501">
            <w:pPr>
              <w:tabs>
                <w:tab w:val="left" w:pos="1298"/>
                <w:tab w:val="left" w:pos="1581"/>
              </w:tabs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Secretariaat</w:t>
            </w:r>
            <w:r w:rsidR="006A0409">
              <w:rPr>
                <w:rFonts w:ascii="Calibri" w:hAnsi="Calibri" w:cs="Calibri"/>
                <w:lang w:eastAsia="en-US"/>
              </w:rPr>
              <w:tab/>
            </w:r>
            <w:r>
              <w:rPr>
                <w:rFonts w:ascii="Calibri" w:hAnsi="Calibri" w:cs="Calibri"/>
                <w:lang w:eastAsia="en-US"/>
              </w:rPr>
              <w:t>:</w:t>
            </w:r>
            <w:r w:rsidR="006A0409">
              <w:rPr>
                <w:rFonts w:ascii="Calibri" w:hAnsi="Calibri" w:cs="Calibri"/>
                <w:lang w:eastAsia="en-US"/>
              </w:rPr>
              <w:tab/>
            </w:r>
            <w:r w:rsidR="00B3254F">
              <w:rPr>
                <w:rFonts w:ascii="Calibri" w:hAnsi="Calibri" w:cs="Calibri"/>
                <w:lang w:eastAsia="en-US"/>
              </w:rPr>
              <w:t>J</w:t>
            </w:r>
            <w:r w:rsidR="005935D8">
              <w:rPr>
                <w:rFonts w:ascii="Calibri" w:hAnsi="Calibri" w:cs="Calibri"/>
                <w:lang w:eastAsia="en-US"/>
              </w:rPr>
              <w:t>ac</w:t>
            </w:r>
            <w:r w:rsidR="00B3254F">
              <w:rPr>
                <w:rFonts w:ascii="Calibri" w:hAnsi="Calibri" w:cs="Calibri"/>
                <w:lang w:eastAsia="en-US"/>
              </w:rPr>
              <w:t xml:space="preserve"> de</w:t>
            </w:r>
            <w:r w:rsidR="005935D8">
              <w:rPr>
                <w:rFonts w:ascii="Calibri" w:hAnsi="Calibri" w:cs="Calibri"/>
                <w:lang w:eastAsia="en-US"/>
              </w:rPr>
              <w:t xml:space="preserve"> Bruin</w:t>
            </w:r>
            <w:r w:rsidR="00B3254F"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5644AEA1" w14:textId="77777777" w:rsidR="009A47D6" w:rsidRDefault="009A47D6" w:rsidP="005C75CC">
            <w:pPr>
              <w:tabs>
                <w:tab w:val="left" w:pos="1298"/>
                <w:tab w:val="left" w:pos="1581"/>
              </w:tabs>
              <w:ind w:left="22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Adres</w:t>
            </w:r>
            <w:r w:rsidR="006A0409">
              <w:rPr>
                <w:rFonts w:ascii="Calibri" w:hAnsi="Calibri" w:cs="Calibri"/>
                <w:lang w:eastAsia="en-US"/>
              </w:rPr>
              <w:tab/>
            </w:r>
            <w:r>
              <w:rPr>
                <w:rFonts w:ascii="Calibri" w:hAnsi="Calibri" w:cs="Calibri"/>
                <w:lang w:eastAsia="en-US"/>
              </w:rPr>
              <w:t>:</w:t>
            </w:r>
            <w:r w:rsidR="009970AC">
              <w:rPr>
                <w:rFonts w:ascii="Calibri" w:hAnsi="Calibri" w:cs="Calibri"/>
                <w:lang w:eastAsia="en-US"/>
              </w:rPr>
              <w:t xml:space="preserve"> </w:t>
            </w:r>
            <w:r w:rsidR="006A0409">
              <w:rPr>
                <w:rFonts w:ascii="Calibri" w:hAnsi="Calibri" w:cs="Calibri"/>
                <w:lang w:eastAsia="en-US"/>
              </w:rPr>
              <w:tab/>
            </w:r>
            <w:r w:rsidR="005935D8">
              <w:rPr>
                <w:rFonts w:ascii="Calibri" w:hAnsi="Calibri" w:cs="Calibri"/>
                <w:lang w:eastAsia="en-US"/>
              </w:rPr>
              <w:t>Trumanlaan 34</w:t>
            </w:r>
            <w:r>
              <w:rPr>
                <w:rFonts w:ascii="Calibri" w:hAnsi="Calibri" w:cs="Calibri"/>
                <w:lang w:eastAsia="en-US"/>
              </w:rPr>
              <w:t>, 456</w:t>
            </w:r>
            <w:r w:rsidR="005935D8">
              <w:rPr>
                <w:rFonts w:ascii="Calibri" w:hAnsi="Calibri" w:cs="Calibri"/>
                <w:lang w:eastAsia="en-US"/>
              </w:rPr>
              <w:t>1WD</w:t>
            </w:r>
            <w:r>
              <w:rPr>
                <w:rFonts w:ascii="Calibri" w:hAnsi="Calibri" w:cs="Calibri"/>
                <w:lang w:eastAsia="en-US"/>
              </w:rPr>
              <w:t xml:space="preserve"> Hulst </w:t>
            </w:r>
          </w:p>
          <w:p w14:paraId="5644AEA2" w14:textId="77777777" w:rsidR="009A47D6" w:rsidRDefault="009A47D6" w:rsidP="005C75CC">
            <w:pPr>
              <w:tabs>
                <w:tab w:val="left" w:pos="1298"/>
                <w:tab w:val="left" w:pos="1581"/>
              </w:tabs>
              <w:ind w:left="22"/>
              <w:rPr>
                <w:rFonts w:ascii="Calibri" w:hAnsi="Calibri" w:cs="Calibri"/>
                <w:lang w:val="fr-FR" w:eastAsia="en-US"/>
              </w:rPr>
            </w:pPr>
            <w:proofErr w:type="spellStart"/>
            <w:r>
              <w:rPr>
                <w:rFonts w:ascii="Calibri" w:hAnsi="Calibri" w:cs="Calibri"/>
                <w:lang w:val="fr-FR" w:eastAsia="en-US"/>
              </w:rPr>
              <w:t>Telefoon</w:t>
            </w:r>
            <w:proofErr w:type="spellEnd"/>
            <w:r w:rsidR="006A0409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:</w:t>
            </w:r>
            <w:r w:rsidR="009970AC">
              <w:rPr>
                <w:rFonts w:ascii="Calibri" w:hAnsi="Calibri" w:cs="Calibri"/>
                <w:lang w:val="fr-FR" w:eastAsia="en-US"/>
              </w:rPr>
              <w:t xml:space="preserve"> </w:t>
            </w:r>
            <w:r w:rsidR="009970AC">
              <w:rPr>
                <w:rFonts w:ascii="Calibri" w:hAnsi="Calibri" w:cs="Calibri"/>
                <w:lang w:val="fr-FR" w:eastAsia="en-US"/>
              </w:rPr>
              <w:tab/>
            </w:r>
            <w:r w:rsidRPr="00FE4E5C">
              <w:rPr>
                <w:rFonts w:ascii="Calibri" w:hAnsi="Calibri" w:cs="Calibri"/>
                <w:lang w:val="de-DE" w:eastAsia="en-US"/>
              </w:rPr>
              <w:t>06-</w:t>
            </w:r>
            <w:r w:rsidR="005935D8" w:rsidRPr="00FE4E5C">
              <w:rPr>
                <w:rFonts w:ascii="Calibri" w:hAnsi="Calibri" w:cs="Calibri"/>
                <w:lang w:val="de-DE" w:eastAsia="en-US"/>
              </w:rPr>
              <w:t>10051832</w:t>
            </w:r>
          </w:p>
          <w:p w14:paraId="5644AEA3" w14:textId="77777777" w:rsidR="009A47D6" w:rsidRDefault="009A47D6" w:rsidP="005C75CC">
            <w:pPr>
              <w:tabs>
                <w:tab w:val="left" w:pos="1298"/>
                <w:tab w:val="left" w:pos="1581"/>
              </w:tabs>
              <w:ind w:left="22"/>
              <w:rPr>
                <w:rFonts w:ascii="Calibri" w:hAnsi="Calibri" w:cs="Calibri"/>
                <w:color w:val="000000"/>
                <w:lang w:val="fr-FR" w:eastAsia="en-US"/>
              </w:rPr>
            </w:pPr>
            <w:r>
              <w:rPr>
                <w:rFonts w:ascii="Calibri" w:hAnsi="Calibri" w:cs="Calibri"/>
                <w:lang w:val="fr-FR" w:eastAsia="en-US"/>
              </w:rPr>
              <w:t>E-mail</w:t>
            </w:r>
            <w:r w:rsidR="006A0409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:</w:t>
            </w:r>
            <w:r w:rsidR="009970AC">
              <w:rPr>
                <w:rFonts w:ascii="Calibri" w:hAnsi="Calibri" w:cs="Calibri"/>
                <w:lang w:val="fr-FR" w:eastAsia="en-US"/>
              </w:rPr>
              <w:t xml:space="preserve"> </w:t>
            </w:r>
            <w:r w:rsidR="009970AC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kbohulst@gmail.com</w:t>
            </w:r>
          </w:p>
          <w:p w14:paraId="5644AEA4" w14:textId="77777777" w:rsidR="009A47D6" w:rsidRDefault="009A47D6" w:rsidP="005C75CC">
            <w:pPr>
              <w:tabs>
                <w:tab w:val="left" w:pos="1298"/>
                <w:tab w:val="left" w:pos="1581"/>
              </w:tabs>
              <w:ind w:left="22"/>
              <w:rPr>
                <w:rFonts w:ascii="Calibri" w:hAnsi="Calibri" w:cs="Calibri"/>
                <w:lang w:val="fr-FR" w:eastAsia="en-US"/>
              </w:rPr>
            </w:pPr>
            <w:r>
              <w:rPr>
                <w:rFonts w:ascii="Calibri" w:hAnsi="Calibri" w:cs="Calibri"/>
                <w:lang w:val="fr-FR" w:eastAsia="en-US"/>
              </w:rPr>
              <w:t>Web site</w:t>
            </w:r>
            <w:r w:rsidR="006A0409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:</w:t>
            </w:r>
            <w:r w:rsidR="009970AC">
              <w:rPr>
                <w:rFonts w:ascii="Calibri" w:hAnsi="Calibri" w:cs="Calibri"/>
                <w:lang w:val="fr-FR" w:eastAsia="en-US"/>
              </w:rPr>
              <w:t xml:space="preserve"> </w:t>
            </w:r>
            <w:r w:rsidR="009970AC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www.kbo-hulst.nl</w:t>
            </w:r>
          </w:p>
          <w:p w14:paraId="5644AEA5" w14:textId="77777777" w:rsidR="009A47D6" w:rsidRPr="00164CA0" w:rsidRDefault="009A47D6" w:rsidP="005C75CC">
            <w:pPr>
              <w:tabs>
                <w:tab w:val="left" w:pos="1298"/>
                <w:tab w:val="left" w:pos="1581"/>
              </w:tabs>
              <w:ind w:left="22"/>
              <w:rPr>
                <w:rFonts w:ascii="Calibri" w:hAnsi="Calibri" w:cs="Calibri"/>
                <w:lang w:val="fr-FR" w:eastAsia="en-US"/>
              </w:rPr>
            </w:pPr>
            <w:r>
              <w:rPr>
                <w:rFonts w:ascii="Calibri" w:hAnsi="Calibri" w:cs="Calibri"/>
                <w:lang w:val="fr-FR" w:eastAsia="en-US"/>
              </w:rPr>
              <w:t>Rabobank</w:t>
            </w:r>
            <w:r w:rsidR="006A0409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:</w:t>
            </w:r>
            <w:r w:rsidR="009970AC">
              <w:rPr>
                <w:rFonts w:ascii="Calibri" w:hAnsi="Calibri" w:cs="Calibri"/>
                <w:lang w:val="fr-FR" w:eastAsia="en-US"/>
              </w:rPr>
              <w:t xml:space="preserve"> </w:t>
            </w:r>
            <w:r w:rsidR="009970AC">
              <w:rPr>
                <w:rFonts w:ascii="Calibri" w:hAnsi="Calibri" w:cs="Calibri"/>
                <w:lang w:val="fr-FR" w:eastAsia="en-US"/>
              </w:rPr>
              <w:tab/>
            </w:r>
            <w:r>
              <w:rPr>
                <w:rFonts w:ascii="Calibri" w:hAnsi="Calibri" w:cs="Calibri"/>
                <w:lang w:val="fr-FR" w:eastAsia="en-US"/>
              </w:rPr>
              <w:t>NL60 RABO 0160 8607 68 K</w:t>
            </w:r>
            <w:r w:rsidR="00B3254F">
              <w:rPr>
                <w:rFonts w:ascii="Calibri" w:hAnsi="Calibri" w:cs="Calibri"/>
                <w:lang w:val="fr-FR" w:eastAsia="en-US"/>
              </w:rPr>
              <w:t>.</w:t>
            </w:r>
            <w:r>
              <w:rPr>
                <w:rFonts w:ascii="Calibri" w:hAnsi="Calibri" w:cs="Calibri"/>
                <w:lang w:val="fr-FR" w:eastAsia="en-US"/>
              </w:rPr>
              <w:t>B</w:t>
            </w:r>
            <w:r w:rsidR="00B3254F">
              <w:rPr>
                <w:rFonts w:ascii="Calibri" w:hAnsi="Calibri" w:cs="Calibri"/>
                <w:lang w:val="fr-FR" w:eastAsia="en-US"/>
              </w:rPr>
              <w:t>.</w:t>
            </w:r>
            <w:r>
              <w:rPr>
                <w:rFonts w:ascii="Calibri" w:hAnsi="Calibri" w:cs="Calibri"/>
                <w:lang w:val="fr-FR" w:eastAsia="en-US"/>
              </w:rPr>
              <w:t>O</w:t>
            </w:r>
            <w:r w:rsidR="00B3254F">
              <w:rPr>
                <w:rFonts w:ascii="Calibri" w:hAnsi="Calibri" w:cs="Calibri"/>
                <w:lang w:val="fr-FR" w:eastAsia="en-US"/>
              </w:rPr>
              <w:t>.</w:t>
            </w:r>
            <w:r>
              <w:rPr>
                <w:rFonts w:ascii="Calibri" w:hAnsi="Calibri" w:cs="Calibri"/>
                <w:lang w:val="fr-FR" w:eastAsia="en-US"/>
              </w:rPr>
              <w:t xml:space="preserve"> </w:t>
            </w:r>
            <w:r w:rsidR="00B3254F">
              <w:rPr>
                <w:rFonts w:ascii="Calibri" w:hAnsi="Calibri" w:cs="Calibri"/>
                <w:lang w:val="fr-FR" w:eastAsia="en-US"/>
              </w:rPr>
              <w:t>AFD</w:t>
            </w:r>
            <w:r>
              <w:rPr>
                <w:rFonts w:ascii="Calibri" w:hAnsi="Calibri" w:cs="Calibri"/>
                <w:lang w:val="fr-FR"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fr-FR" w:eastAsia="en-US"/>
              </w:rPr>
              <w:t>Hulst</w:t>
            </w:r>
            <w:proofErr w:type="spellEnd"/>
          </w:p>
        </w:tc>
        <w:tc>
          <w:tcPr>
            <w:tcW w:w="4188" w:type="dxa"/>
            <w:hideMark/>
          </w:tcPr>
          <w:p w14:paraId="5644AEA6" w14:textId="77777777" w:rsidR="005C1501" w:rsidRDefault="00033951" w:rsidP="00033951">
            <w:pPr>
              <w:ind w:right="34"/>
              <w:rPr>
                <w:rFonts w:asciiTheme="minorHAnsi" w:hAnsiTheme="minorHAnsi"/>
                <w:sz w:val="20"/>
                <w:szCs w:val="20"/>
                <w:lang w:val="fr-FR" w:eastAsia="en-US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fr-FR" w:eastAsia="en-US"/>
              </w:rPr>
              <w:t xml:space="preserve"> </w:t>
            </w:r>
            <w:r w:rsidR="00A86858">
              <w:rPr>
                <w:rFonts w:asciiTheme="minorHAnsi" w:hAnsiTheme="minorHAnsi"/>
                <w:noProof/>
                <w:sz w:val="20"/>
                <w:szCs w:val="20"/>
                <w:lang w:val="fr-FR" w:eastAsia="en-US"/>
              </w:rPr>
              <w:drawing>
                <wp:inline distT="0" distB="0" distL="0" distR="0" wp14:anchorId="5644AED0" wp14:editId="7715DD59">
                  <wp:extent cx="2294021" cy="1360126"/>
                  <wp:effectExtent l="0" t="0" r="5080" b="0"/>
                  <wp:docPr id="393974927" name="Afbeelding 1" descr="Afbeelding met Graphics, Lettertype, grafische vormgeving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74927" name="Afbeelding 1" descr="Afbeelding met Graphics, Lettertype, grafische vormgeving, schermopname&#10;&#10;Door AI gegenereerde inhoud is mogelijk onjuis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081" cy="137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4AEA9" w14:textId="59EE72A6" w:rsidR="005C1501" w:rsidRPr="00DF15E8" w:rsidRDefault="005C1501" w:rsidP="005D69DE">
      <w:pPr>
        <w:rPr>
          <w:rFonts w:ascii="Arial" w:hAnsi="Arial" w:cs="Arial"/>
          <w:lang w:val="en-US"/>
        </w:rPr>
      </w:pPr>
    </w:p>
    <w:p w14:paraId="56B2E7CB" w14:textId="71AEF670" w:rsidR="000978C2" w:rsidRDefault="000978C2" w:rsidP="00B4174F">
      <w:pPr>
        <w:pStyle w:val="Ondertitel"/>
        <w:rPr>
          <w:rFonts w:ascii="Calibri" w:hAnsi="Calibri"/>
          <w:bCs w:val="0"/>
          <w:color w:val="auto"/>
          <w:sz w:val="28"/>
          <w:szCs w:val="28"/>
        </w:rPr>
      </w:pPr>
      <w:r w:rsidRPr="00B55CB6">
        <w:rPr>
          <w:rFonts w:ascii="Calibri" w:hAnsi="Calibri"/>
          <w:bCs w:val="0"/>
          <w:color w:val="auto"/>
          <w:sz w:val="28"/>
          <w:szCs w:val="28"/>
        </w:rPr>
        <w:t xml:space="preserve">UITNODIGING VOOR DE INFO MIDDAG OP DONDERDAG </w:t>
      </w:r>
      <w:r w:rsidR="00B4174F">
        <w:rPr>
          <w:rFonts w:ascii="Calibri" w:hAnsi="Calibri"/>
          <w:bCs w:val="0"/>
          <w:color w:val="auto"/>
          <w:sz w:val="28"/>
          <w:szCs w:val="28"/>
        </w:rPr>
        <w:t>19 februari 2026</w:t>
      </w:r>
    </w:p>
    <w:p w14:paraId="57353B71" w14:textId="77777777" w:rsidR="00B4174F" w:rsidRDefault="00B4174F" w:rsidP="00B4174F">
      <w:pPr>
        <w:pStyle w:val="Ondertitel"/>
        <w:rPr>
          <w:sz w:val="20"/>
          <w:szCs w:val="20"/>
        </w:rPr>
      </w:pPr>
    </w:p>
    <w:p w14:paraId="287340EC" w14:textId="77777777" w:rsidR="000978C2" w:rsidRPr="00927D3B" w:rsidRDefault="000978C2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927D3B">
        <w:rPr>
          <w:rFonts w:ascii="Arial" w:eastAsia="Calibri" w:hAnsi="Arial" w:cs="Arial"/>
          <w:color w:val="000000"/>
        </w:rPr>
        <w:t>Beste leden,</w:t>
      </w:r>
    </w:p>
    <w:p w14:paraId="688E5FF8" w14:textId="77777777" w:rsidR="000978C2" w:rsidRPr="00927D3B" w:rsidRDefault="000978C2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39049CD0" w14:textId="7D1B1242" w:rsidR="000978C2" w:rsidRDefault="000978C2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927D3B">
        <w:rPr>
          <w:rFonts w:ascii="Arial" w:eastAsia="Calibri" w:hAnsi="Arial" w:cs="Arial"/>
          <w:color w:val="000000"/>
        </w:rPr>
        <w:t xml:space="preserve">Hierbij nodigen wij U graag uit voor een informatiemiddag op </w:t>
      </w:r>
    </w:p>
    <w:p w14:paraId="0100AABD" w14:textId="41DB2A91" w:rsidR="000978C2" w:rsidRPr="00927D3B" w:rsidRDefault="000978C2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AD3049">
        <w:rPr>
          <w:rFonts w:ascii="Arial" w:eastAsia="Calibri" w:hAnsi="Arial" w:cs="Arial"/>
          <w:color w:val="000000"/>
          <w:u w:val="single"/>
        </w:rPr>
        <w:t xml:space="preserve">DONDERDAG </w:t>
      </w:r>
      <w:r w:rsidR="00B4174F" w:rsidRPr="00AD3049">
        <w:rPr>
          <w:rFonts w:ascii="Arial" w:eastAsia="Calibri" w:hAnsi="Arial" w:cs="Arial"/>
          <w:color w:val="000000"/>
          <w:u w:val="single"/>
        </w:rPr>
        <w:t>19 FEBRUARI 2026</w:t>
      </w:r>
      <w:r>
        <w:rPr>
          <w:rFonts w:ascii="Arial" w:eastAsia="Calibri" w:hAnsi="Arial" w:cs="Arial"/>
          <w:b/>
          <w:bCs/>
          <w:color w:val="000000"/>
          <w:u w:val="single"/>
        </w:rPr>
        <w:t xml:space="preserve"> </w:t>
      </w:r>
      <w:r w:rsidRPr="00927D3B">
        <w:rPr>
          <w:rFonts w:ascii="Arial" w:eastAsia="Calibri" w:hAnsi="Arial" w:cs="Arial"/>
          <w:color w:val="000000"/>
        </w:rPr>
        <w:t>in het ontmoetingscentrum De Lieve.</w:t>
      </w:r>
    </w:p>
    <w:p w14:paraId="0341BAA6" w14:textId="77777777" w:rsidR="00AD3049" w:rsidRDefault="000978C2" w:rsidP="00C00729">
      <w:pPr>
        <w:pStyle w:val="Normaalweb"/>
        <w:rPr>
          <w:rFonts w:ascii="Arial" w:hAnsi="Arial" w:cs="Arial"/>
        </w:rPr>
      </w:pPr>
      <w:r w:rsidRPr="00EB1063">
        <w:rPr>
          <w:rFonts w:ascii="Arial" w:hAnsi="Arial" w:cs="Arial"/>
        </w:rPr>
        <w:t>Het thema van deze infomiddag is</w:t>
      </w:r>
      <w:r>
        <w:rPr>
          <w:rFonts w:ascii="Arial" w:hAnsi="Arial" w:cs="Arial"/>
        </w:rPr>
        <w:t xml:space="preserve"> </w:t>
      </w:r>
    </w:p>
    <w:p w14:paraId="3AED5B49" w14:textId="3ED3E4D3" w:rsidR="00AD3049" w:rsidRPr="00AD3049" w:rsidRDefault="00AD3049" w:rsidP="00AD3049">
      <w:pPr>
        <w:pStyle w:val="Normaalweb"/>
        <w:rPr>
          <w:rFonts w:ascii="Arial" w:hAnsi="Arial" w:cs="Arial"/>
          <w:b/>
          <w:bCs/>
        </w:rPr>
      </w:pPr>
      <w:r w:rsidRPr="00AD3049">
        <w:rPr>
          <w:rFonts w:ascii="Arial" w:hAnsi="Arial" w:cs="Arial"/>
          <w:b/>
          <w:bCs/>
        </w:rPr>
        <w:t xml:space="preserve">VAN </w:t>
      </w:r>
      <w:r w:rsidRPr="00D415B2">
        <w:rPr>
          <w:rFonts w:ascii="Arial" w:hAnsi="Arial" w:cs="Arial"/>
          <w:b/>
          <w:bCs/>
          <w:u w:val="single"/>
        </w:rPr>
        <w:t xml:space="preserve">OPENBAAR </w:t>
      </w:r>
      <w:r w:rsidRPr="00AD3049">
        <w:rPr>
          <w:rFonts w:ascii="Arial" w:hAnsi="Arial" w:cs="Arial"/>
          <w:b/>
          <w:bCs/>
        </w:rPr>
        <w:t xml:space="preserve">VERVOER NAAR </w:t>
      </w:r>
      <w:r w:rsidRPr="00D415B2">
        <w:rPr>
          <w:rFonts w:ascii="Arial" w:hAnsi="Arial" w:cs="Arial"/>
          <w:b/>
          <w:bCs/>
          <w:u w:val="single"/>
        </w:rPr>
        <w:t>PUBLIEK</w:t>
      </w:r>
      <w:r w:rsidRPr="00AD3049">
        <w:rPr>
          <w:rFonts w:ascii="Arial" w:hAnsi="Arial" w:cs="Arial"/>
          <w:b/>
          <w:bCs/>
        </w:rPr>
        <w:t xml:space="preserve"> VERVOER</w:t>
      </w:r>
    </w:p>
    <w:p w14:paraId="1FF7B2FC" w14:textId="77777777" w:rsidR="00695637" w:rsidRDefault="00695637" w:rsidP="00AD3049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Zeeland werkt aan een betere bereikbaarheid voor iedereen.</w:t>
      </w:r>
    </w:p>
    <w:p w14:paraId="28B41B7F" w14:textId="77777777" w:rsidR="00695637" w:rsidRDefault="00695637" w:rsidP="00695637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Naast de openbaar vervoer routes van bus en trein komen er geleidelijk meer mogelijkheden van openbaar vervoer.</w:t>
      </w:r>
    </w:p>
    <w:p w14:paraId="4CA741F3" w14:textId="7399F5F5" w:rsidR="00695637" w:rsidRDefault="00695637" w:rsidP="00695637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In Zeeland gaan we van openbaar naar publiek vervoer.</w:t>
      </w:r>
    </w:p>
    <w:p w14:paraId="167AF625" w14:textId="2227DF99" w:rsidR="00695637" w:rsidRDefault="00695637" w:rsidP="00695637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Hieronder verstaan we:</w:t>
      </w:r>
    </w:p>
    <w:p w14:paraId="62A10794" w14:textId="54472234" w:rsidR="00695637" w:rsidRDefault="00695637" w:rsidP="00695637">
      <w:pPr>
        <w:pStyle w:val="Norma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Openbaar vervoer: bus, buurtbus, trein met vaste dienstregelingen en vaste routes</w:t>
      </w:r>
    </w:p>
    <w:p w14:paraId="1AD9C7A9" w14:textId="55926B02" w:rsidR="00695637" w:rsidRDefault="00695637" w:rsidP="00695637">
      <w:pPr>
        <w:pStyle w:val="Norma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Flexibel vervoer op aanvraag: door heel Zeeland kan men straks binnen 500 meter van de voordeur een </w:t>
      </w:r>
      <w:proofErr w:type="spellStart"/>
      <w:r>
        <w:rPr>
          <w:rFonts w:ascii="Arial" w:hAnsi="Arial" w:cs="Arial"/>
        </w:rPr>
        <w:t>Flex</w:t>
      </w:r>
      <w:proofErr w:type="spellEnd"/>
      <w:r>
        <w:rPr>
          <w:rFonts w:ascii="Arial" w:hAnsi="Arial" w:cs="Arial"/>
        </w:rPr>
        <w:t>-rit boeken</w:t>
      </w:r>
      <w:r w:rsidR="00D415B2">
        <w:rPr>
          <w:rFonts w:ascii="Arial" w:hAnsi="Arial" w:cs="Arial"/>
        </w:rPr>
        <w:t xml:space="preserve"> (zie het groene HUB bord)</w:t>
      </w:r>
    </w:p>
    <w:p w14:paraId="14B425D7" w14:textId="163678B3" w:rsidR="00BC15AF" w:rsidRDefault="00BC15AF" w:rsidP="00695637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De workshop wordt verzorgd door</w:t>
      </w:r>
      <w:r w:rsidR="00AD3049">
        <w:rPr>
          <w:rFonts w:ascii="Arial" w:hAnsi="Arial" w:cs="Arial"/>
        </w:rPr>
        <w:t xml:space="preserve"> Ron de Kort.</w:t>
      </w:r>
      <w:r w:rsidR="00D415B2">
        <w:rPr>
          <w:rFonts w:ascii="Arial" w:hAnsi="Arial" w:cs="Arial"/>
        </w:rPr>
        <w:t xml:space="preserve"> Hij zal o.a. uitleg geven op welke wijze men van deze (soms nieuwe) vervoersmogelijkheden gebruik kan gaan maken.</w:t>
      </w:r>
    </w:p>
    <w:p w14:paraId="67353F5A" w14:textId="6005C037" w:rsidR="00BC15AF" w:rsidRDefault="00BC15AF" w:rsidP="00BC15AF">
      <w:pPr>
        <w:spacing w:before="100" w:beforeAutospacing="1" w:after="100" w:afterAutospacing="1"/>
        <w:rPr>
          <w:rFonts w:ascii="Arial" w:eastAsia="Calibri" w:hAnsi="Arial" w:cs="Arial"/>
          <w:color w:val="000000"/>
        </w:rPr>
      </w:pPr>
      <w:r w:rsidRPr="00927D3B">
        <w:rPr>
          <w:rFonts w:ascii="Arial" w:eastAsia="Calibri" w:hAnsi="Arial" w:cs="Arial"/>
          <w:color w:val="000000"/>
          <w:u w:val="single"/>
        </w:rPr>
        <w:t>Het programma is</w:t>
      </w:r>
      <w:r w:rsidRPr="00927D3B">
        <w:rPr>
          <w:rFonts w:ascii="Arial" w:eastAsia="Calibri" w:hAnsi="Arial" w:cs="Arial"/>
          <w:color w:val="000000"/>
        </w:rPr>
        <w:t>:</w:t>
      </w: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</w:t>
      </w:r>
      <w:r w:rsidRPr="00927D3B">
        <w:rPr>
          <w:rFonts w:ascii="Arial" w:eastAsia="Calibri" w:hAnsi="Arial" w:cs="Arial"/>
          <w:color w:val="000000"/>
        </w:rPr>
        <w:t xml:space="preserve">13.30 uur </w:t>
      </w:r>
      <w:r w:rsidRPr="00927D3B">
        <w:rPr>
          <w:rFonts w:ascii="Arial" w:eastAsia="Calibri" w:hAnsi="Arial" w:cs="Arial"/>
          <w:color w:val="000000"/>
        </w:rPr>
        <w:tab/>
        <w:t>ontvangst</w:t>
      </w: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</w:t>
      </w:r>
      <w:r w:rsidRPr="00927D3B">
        <w:rPr>
          <w:rFonts w:ascii="Arial" w:eastAsia="Calibri" w:hAnsi="Arial" w:cs="Arial"/>
          <w:color w:val="000000"/>
        </w:rPr>
        <w:t xml:space="preserve">14.00 uur </w:t>
      </w:r>
      <w:r w:rsidRPr="00927D3B"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>a</w:t>
      </w:r>
      <w:r w:rsidRPr="00927D3B">
        <w:rPr>
          <w:rFonts w:ascii="Arial" w:eastAsia="Calibri" w:hAnsi="Arial" w:cs="Arial"/>
          <w:color w:val="000000"/>
        </w:rPr>
        <w:t>anvang van de informatiemiddag</w:t>
      </w:r>
      <w:r>
        <w:rPr>
          <w:rFonts w:ascii="Arial" w:eastAsia="Calibri" w:hAnsi="Arial" w:cs="Arial"/>
          <w:color w:val="000000"/>
        </w:rPr>
        <w:t xml:space="preserve">                                                     </w:t>
      </w:r>
      <w:r w:rsidRPr="00927D3B">
        <w:rPr>
          <w:rFonts w:ascii="Arial" w:eastAsia="Calibri" w:hAnsi="Arial" w:cs="Arial"/>
          <w:color w:val="000000"/>
        </w:rPr>
        <w:t>14.45 uur</w:t>
      </w:r>
      <w:r w:rsidRPr="00927D3B">
        <w:rPr>
          <w:rFonts w:ascii="Arial" w:eastAsia="Calibri" w:hAnsi="Arial" w:cs="Arial"/>
          <w:color w:val="000000"/>
        </w:rPr>
        <w:tab/>
        <w:t>pauze met koffie/thee</w:t>
      </w:r>
      <w:r>
        <w:rPr>
          <w:rFonts w:ascii="Arial" w:eastAsia="Calibri" w:hAnsi="Arial" w:cs="Arial"/>
          <w:color w:val="000000"/>
        </w:rPr>
        <w:t xml:space="preserve">                                                                        </w:t>
      </w:r>
      <w:r w:rsidRPr="00927D3B">
        <w:rPr>
          <w:rFonts w:ascii="Arial" w:eastAsia="Calibri" w:hAnsi="Arial" w:cs="Arial"/>
          <w:color w:val="000000"/>
        </w:rPr>
        <w:t>15.15 uur</w:t>
      </w:r>
      <w:r w:rsidRPr="00927D3B">
        <w:rPr>
          <w:rFonts w:ascii="Arial" w:eastAsia="Calibri" w:hAnsi="Arial" w:cs="Arial"/>
          <w:color w:val="000000"/>
        </w:rPr>
        <w:tab/>
        <w:t>vervolg van de informatiemiddag</w:t>
      </w:r>
      <w:r w:rsidRPr="000E4C32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                                                     </w:t>
      </w:r>
      <w:r w:rsidRPr="00927D3B">
        <w:rPr>
          <w:rFonts w:ascii="Arial" w:eastAsia="Calibri" w:hAnsi="Arial" w:cs="Arial"/>
          <w:color w:val="000000"/>
        </w:rPr>
        <w:t>16.00 uur</w:t>
      </w:r>
      <w:r w:rsidRPr="00927D3B">
        <w:rPr>
          <w:rFonts w:ascii="Arial" w:eastAsia="Calibri" w:hAnsi="Arial" w:cs="Arial"/>
          <w:color w:val="000000"/>
        </w:rPr>
        <w:tab/>
        <w:t xml:space="preserve">sluiting </w:t>
      </w:r>
    </w:p>
    <w:p w14:paraId="7C195D90" w14:textId="7F647EAA" w:rsidR="00161122" w:rsidRPr="00927D3B" w:rsidRDefault="00161122" w:rsidP="000978C2">
      <w:pPr>
        <w:spacing w:before="100" w:beforeAutospacing="1" w:after="100" w:afterAutospacing="1"/>
        <w:rPr>
          <w:rFonts w:ascii="Arial" w:eastAsia="Calibri" w:hAnsi="Arial" w:cs="Arial"/>
          <w:color w:val="000000"/>
        </w:rPr>
      </w:pPr>
    </w:p>
    <w:p w14:paraId="54960C81" w14:textId="664D27EA" w:rsidR="000978C2" w:rsidRDefault="000978C2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927D3B">
        <w:rPr>
          <w:rFonts w:ascii="Arial" w:eastAsia="Calibri" w:hAnsi="Arial" w:cs="Arial"/>
          <w:color w:val="000000"/>
        </w:rPr>
        <w:t>U bent van harte welkom</w:t>
      </w:r>
      <w:r>
        <w:rPr>
          <w:rFonts w:ascii="Arial" w:eastAsia="Calibri" w:hAnsi="Arial" w:cs="Arial"/>
          <w:color w:val="000000"/>
        </w:rPr>
        <w:t xml:space="preserve">. </w:t>
      </w:r>
      <w:r w:rsidRPr="00927D3B">
        <w:rPr>
          <w:rFonts w:ascii="Arial" w:eastAsia="Calibri" w:hAnsi="Arial" w:cs="Arial"/>
          <w:color w:val="000000"/>
        </w:rPr>
        <w:t>Tot ziens op d</w:t>
      </w:r>
      <w:r>
        <w:rPr>
          <w:rFonts w:ascii="Arial" w:eastAsia="Calibri" w:hAnsi="Arial" w:cs="Arial"/>
          <w:color w:val="000000"/>
        </w:rPr>
        <w:t xml:space="preserve">onderdag </w:t>
      </w:r>
      <w:r w:rsidR="00B4174F">
        <w:rPr>
          <w:rFonts w:ascii="Arial" w:eastAsia="Calibri" w:hAnsi="Arial" w:cs="Arial"/>
          <w:color w:val="000000"/>
        </w:rPr>
        <w:t xml:space="preserve">19 februari 2026 </w:t>
      </w:r>
      <w:r>
        <w:rPr>
          <w:rFonts w:ascii="Arial" w:eastAsia="Calibri" w:hAnsi="Arial" w:cs="Arial"/>
          <w:color w:val="000000"/>
        </w:rPr>
        <w:t>om 13.30 uur.</w:t>
      </w:r>
    </w:p>
    <w:p w14:paraId="1B6A987E" w14:textId="77777777" w:rsidR="000978C2" w:rsidRDefault="000978C2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52E25D7C" w14:textId="77777777" w:rsidR="003C2235" w:rsidRDefault="003C2235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47A1A160" w14:textId="77777777" w:rsidR="003C2235" w:rsidRPr="00927D3B" w:rsidRDefault="003C2235" w:rsidP="000978C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6368D544" w14:textId="10E93EA6" w:rsidR="000978C2" w:rsidRDefault="000978C2" w:rsidP="000978C2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eastAsia="Calibri" w:hAnsi="Arial" w:cs="Arial"/>
          <w:color w:val="000000"/>
        </w:rPr>
        <w:t>J. de Br</w:t>
      </w:r>
      <w:r w:rsidR="00BE2409">
        <w:rPr>
          <w:rFonts w:ascii="Arial" w:eastAsia="Calibri" w:hAnsi="Arial" w:cs="Arial"/>
          <w:color w:val="000000"/>
        </w:rPr>
        <w:t>ui</w:t>
      </w:r>
      <w:r>
        <w:rPr>
          <w:rFonts w:ascii="Arial" w:eastAsia="Calibri" w:hAnsi="Arial" w:cs="Arial"/>
          <w:color w:val="000000"/>
        </w:rPr>
        <w:t>n</w:t>
      </w:r>
      <w:r w:rsidRPr="00927D3B">
        <w:rPr>
          <w:rFonts w:ascii="Arial" w:eastAsia="Calibri" w:hAnsi="Arial" w:cs="Arial"/>
          <w:color w:val="000000"/>
        </w:rPr>
        <w:t>, voorzitter.</w:t>
      </w:r>
      <w:r w:rsidRPr="00927D3B">
        <w:rPr>
          <w:rFonts w:ascii="Arial" w:eastAsia="Calibri" w:hAnsi="Arial" w:cs="Arial"/>
          <w:color w:val="000000"/>
        </w:rPr>
        <w:tab/>
      </w:r>
      <w:r w:rsidRPr="00927D3B">
        <w:rPr>
          <w:rFonts w:ascii="Arial" w:eastAsia="Calibri" w:hAnsi="Arial" w:cs="Arial"/>
          <w:color w:val="000000"/>
        </w:rPr>
        <w:tab/>
      </w:r>
      <w:r w:rsidRPr="00927D3B">
        <w:rPr>
          <w:rFonts w:ascii="Arial" w:eastAsia="Calibri" w:hAnsi="Arial" w:cs="Arial"/>
          <w:color w:val="000000"/>
        </w:rPr>
        <w:tab/>
        <w:t>.</w:t>
      </w:r>
    </w:p>
    <w:sectPr w:rsidR="000978C2" w:rsidSect="00E3296A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6399D"/>
    <w:multiLevelType w:val="hybridMultilevel"/>
    <w:tmpl w:val="05D6572A"/>
    <w:lvl w:ilvl="0" w:tplc="1784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B6B96"/>
    <w:multiLevelType w:val="hybridMultilevel"/>
    <w:tmpl w:val="43AC99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8115">
    <w:abstractNumId w:val="1"/>
  </w:num>
  <w:num w:numId="2" w16cid:durableId="20312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0A"/>
    <w:rsid w:val="00003B55"/>
    <w:rsid w:val="00010D05"/>
    <w:rsid w:val="00033951"/>
    <w:rsid w:val="000764E9"/>
    <w:rsid w:val="00082F2F"/>
    <w:rsid w:val="000921CB"/>
    <w:rsid w:val="000978C2"/>
    <w:rsid w:val="000C4265"/>
    <w:rsid w:val="000E542B"/>
    <w:rsid w:val="001204D3"/>
    <w:rsid w:val="00120F9A"/>
    <w:rsid w:val="00124339"/>
    <w:rsid w:val="00161122"/>
    <w:rsid w:val="00164CA0"/>
    <w:rsid w:val="001D5A73"/>
    <w:rsid w:val="001E0BE6"/>
    <w:rsid w:val="0020509E"/>
    <w:rsid w:val="0021443B"/>
    <w:rsid w:val="002222FF"/>
    <w:rsid w:val="00223213"/>
    <w:rsid w:val="00232A36"/>
    <w:rsid w:val="002375A8"/>
    <w:rsid w:val="002A518A"/>
    <w:rsid w:val="002F1FA4"/>
    <w:rsid w:val="00311129"/>
    <w:rsid w:val="00335E95"/>
    <w:rsid w:val="00337817"/>
    <w:rsid w:val="00363D87"/>
    <w:rsid w:val="003648D7"/>
    <w:rsid w:val="003671AF"/>
    <w:rsid w:val="00372BCA"/>
    <w:rsid w:val="0038608E"/>
    <w:rsid w:val="003A0B4D"/>
    <w:rsid w:val="003C2235"/>
    <w:rsid w:val="003C3050"/>
    <w:rsid w:val="003D4115"/>
    <w:rsid w:val="003E0BA2"/>
    <w:rsid w:val="004124B0"/>
    <w:rsid w:val="0043056D"/>
    <w:rsid w:val="00434B03"/>
    <w:rsid w:val="00462D3A"/>
    <w:rsid w:val="00470B65"/>
    <w:rsid w:val="00486F2B"/>
    <w:rsid w:val="0049145B"/>
    <w:rsid w:val="00492743"/>
    <w:rsid w:val="004F11ED"/>
    <w:rsid w:val="00505F35"/>
    <w:rsid w:val="005313D8"/>
    <w:rsid w:val="00535AC6"/>
    <w:rsid w:val="0054342F"/>
    <w:rsid w:val="0056208A"/>
    <w:rsid w:val="00587AB3"/>
    <w:rsid w:val="005935D8"/>
    <w:rsid w:val="00593950"/>
    <w:rsid w:val="005A6B72"/>
    <w:rsid w:val="005B37E3"/>
    <w:rsid w:val="005C1501"/>
    <w:rsid w:val="005C75CC"/>
    <w:rsid w:val="005D69DE"/>
    <w:rsid w:val="005F7E4B"/>
    <w:rsid w:val="00604A1B"/>
    <w:rsid w:val="00612005"/>
    <w:rsid w:val="00636DE0"/>
    <w:rsid w:val="006729B4"/>
    <w:rsid w:val="00695637"/>
    <w:rsid w:val="006A0409"/>
    <w:rsid w:val="006D6083"/>
    <w:rsid w:val="006F5D40"/>
    <w:rsid w:val="0071088D"/>
    <w:rsid w:val="00722834"/>
    <w:rsid w:val="00725A10"/>
    <w:rsid w:val="00735504"/>
    <w:rsid w:val="00736AEE"/>
    <w:rsid w:val="007440D2"/>
    <w:rsid w:val="00761AC8"/>
    <w:rsid w:val="00781AAC"/>
    <w:rsid w:val="0079683B"/>
    <w:rsid w:val="007979D2"/>
    <w:rsid w:val="007C1713"/>
    <w:rsid w:val="007C2B86"/>
    <w:rsid w:val="007F115F"/>
    <w:rsid w:val="00801395"/>
    <w:rsid w:val="0080780A"/>
    <w:rsid w:val="008240DF"/>
    <w:rsid w:val="00834075"/>
    <w:rsid w:val="00844E84"/>
    <w:rsid w:val="00854A17"/>
    <w:rsid w:val="008665F2"/>
    <w:rsid w:val="00875D51"/>
    <w:rsid w:val="008A65F8"/>
    <w:rsid w:val="008B573A"/>
    <w:rsid w:val="008C3DDC"/>
    <w:rsid w:val="008F7EFA"/>
    <w:rsid w:val="00901CF2"/>
    <w:rsid w:val="00915343"/>
    <w:rsid w:val="00934C34"/>
    <w:rsid w:val="00937684"/>
    <w:rsid w:val="009556D3"/>
    <w:rsid w:val="00957493"/>
    <w:rsid w:val="009712F0"/>
    <w:rsid w:val="0098221A"/>
    <w:rsid w:val="009827D1"/>
    <w:rsid w:val="009970AC"/>
    <w:rsid w:val="009A47D6"/>
    <w:rsid w:val="009C7696"/>
    <w:rsid w:val="009D59D0"/>
    <w:rsid w:val="00A10058"/>
    <w:rsid w:val="00A32F4C"/>
    <w:rsid w:val="00A33630"/>
    <w:rsid w:val="00A450AB"/>
    <w:rsid w:val="00A61C11"/>
    <w:rsid w:val="00A86858"/>
    <w:rsid w:val="00AA6862"/>
    <w:rsid w:val="00AB67FD"/>
    <w:rsid w:val="00AD3049"/>
    <w:rsid w:val="00AD384B"/>
    <w:rsid w:val="00B0605D"/>
    <w:rsid w:val="00B1379D"/>
    <w:rsid w:val="00B1468D"/>
    <w:rsid w:val="00B23AA8"/>
    <w:rsid w:val="00B3077F"/>
    <w:rsid w:val="00B3254F"/>
    <w:rsid w:val="00B4174F"/>
    <w:rsid w:val="00B50794"/>
    <w:rsid w:val="00B710F8"/>
    <w:rsid w:val="00BB158E"/>
    <w:rsid w:val="00BB7D9C"/>
    <w:rsid w:val="00BC15AF"/>
    <w:rsid w:val="00BC58CD"/>
    <w:rsid w:val="00BD5F5C"/>
    <w:rsid w:val="00BE2409"/>
    <w:rsid w:val="00C00729"/>
    <w:rsid w:val="00C0175B"/>
    <w:rsid w:val="00C07035"/>
    <w:rsid w:val="00C351A1"/>
    <w:rsid w:val="00C43498"/>
    <w:rsid w:val="00C672C7"/>
    <w:rsid w:val="00C858B1"/>
    <w:rsid w:val="00CE5EA7"/>
    <w:rsid w:val="00D05890"/>
    <w:rsid w:val="00D21F09"/>
    <w:rsid w:val="00D23BC9"/>
    <w:rsid w:val="00D24AC6"/>
    <w:rsid w:val="00D2620D"/>
    <w:rsid w:val="00D415B2"/>
    <w:rsid w:val="00DD188C"/>
    <w:rsid w:val="00DD3D4F"/>
    <w:rsid w:val="00DD7C3D"/>
    <w:rsid w:val="00DF15E8"/>
    <w:rsid w:val="00E14F89"/>
    <w:rsid w:val="00E3296A"/>
    <w:rsid w:val="00E40EAA"/>
    <w:rsid w:val="00E44871"/>
    <w:rsid w:val="00E8121E"/>
    <w:rsid w:val="00E92928"/>
    <w:rsid w:val="00EC0DB8"/>
    <w:rsid w:val="00ED2F6E"/>
    <w:rsid w:val="00F172C6"/>
    <w:rsid w:val="00F21E3A"/>
    <w:rsid w:val="00F22A1B"/>
    <w:rsid w:val="00F31D25"/>
    <w:rsid w:val="00F54E1E"/>
    <w:rsid w:val="00FA43D5"/>
    <w:rsid w:val="00FB157F"/>
    <w:rsid w:val="00FB2836"/>
    <w:rsid w:val="00FC0040"/>
    <w:rsid w:val="00FD7744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AEA0"/>
  <w15:chartTrackingRefBased/>
  <w15:docId w15:val="{720FC8A8-A243-4003-9F16-B088B1B7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81A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B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link w:val="OndertitelChar"/>
    <w:uiPriority w:val="3"/>
    <w:qFormat/>
    <w:rsid w:val="00636DE0"/>
    <w:pPr>
      <w:numPr>
        <w:ilvl w:val="1"/>
      </w:numPr>
      <w:spacing w:before="200" w:line="300" w:lineRule="auto"/>
      <w:contextualSpacing/>
    </w:pPr>
    <w:rPr>
      <w:rFonts w:asciiTheme="minorHAnsi" w:eastAsiaTheme="minorEastAsia" w:hAnsiTheme="minorHAnsi" w:cstheme="minorBidi"/>
      <w:b/>
      <w:bCs/>
      <w:color w:val="244061" w:themeColor="accent1" w:themeShade="80"/>
      <w:sz w:val="56"/>
      <w:szCs w:val="56"/>
      <w:lang w:eastAsia="ja-JP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636DE0"/>
    <w:rPr>
      <w:rFonts w:eastAsiaTheme="minorEastAsia"/>
      <w:b/>
      <w:bCs/>
      <w:color w:val="244061" w:themeColor="accent1" w:themeShade="80"/>
      <w:sz w:val="56"/>
      <w:szCs w:val="56"/>
      <w:lang w:eastAsia="ja-JP"/>
    </w:rPr>
  </w:style>
  <w:style w:type="character" w:customStyle="1" w:styleId="normaltextrun">
    <w:name w:val="normaltextrun"/>
    <w:basedOn w:val="Standaardalinea-lettertype"/>
    <w:rsid w:val="00612005"/>
  </w:style>
  <w:style w:type="paragraph" w:styleId="Normaalweb">
    <w:name w:val="Normal (Web)"/>
    <w:basedOn w:val="Standaard"/>
    <w:uiPriority w:val="99"/>
    <w:unhideWhenUsed/>
    <w:rsid w:val="000978C2"/>
    <w:pPr>
      <w:spacing w:before="100" w:beforeAutospacing="1" w:after="100" w:afterAutospacing="1"/>
    </w:pPr>
  </w:style>
  <w:style w:type="paragraph" w:styleId="Lijstalinea">
    <w:name w:val="List Paragraph"/>
    <w:basedOn w:val="Standaard"/>
    <w:uiPriority w:val="34"/>
    <w:qFormat/>
    <w:rsid w:val="003C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~1\AppData\Local\Temp\pid-15956\bowling%2020.03.2025.dotx" TargetMode="External"/></Relationships>
</file>

<file path=word/theme/theme1.xml><?xml version="1.0" encoding="utf-8"?>
<a:theme xmlns:a="http://schemas.openxmlformats.org/drawingml/2006/main" name="Kantoorthema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DC60-FD4F-4E99-B534-FB98813B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C:\Users\GEBRUI~1\AppData\Local\Temp\pid-15956\bowling 20.03.2025.dotx</Template>
  <TotalTime>2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Jac de Bruin</cp:lastModifiedBy>
  <cp:revision>2</cp:revision>
  <cp:lastPrinted>2025-09-11T12:33:00Z</cp:lastPrinted>
  <dcterms:created xsi:type="dcterms:W3CDTF">2026-01-20T19:29:00Z</dcterms:created>
  <dcterms:modified xsi:type="dcterms:W3CDTF">2026-01-20T19:29:00Z</dcterms:modified>
</cp:coreProperties>
</file>